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DAE" w:rsidRDefault="009C5DAE" w:rsidP="00A32594">
      <w:pPr>
        <w:pStyle w:val="Titolo1"/>
      </w:pPr>
    </w:p>
    <w:p w:rsidR="001D2E5D" w:rsidRPr="00777A2B" w:rsidRDefault="001D2E5D" w:rsidP="00A32594">
      <w:pPr>
        <w:pStyle w:val="Titolo1"/>
      </w:pPr>
      <w:r w:rsidRPr="00777A2B">
        <w:t>TERESIANUM</w:t>
      </w:r>
    </w:p>
    <w:p w:rsidR="001D2E5D" w:rsidRPr="008D23D3" w:rsidRDefault="001D2E5D" w:rsidP="008D23D3">
      <w:pPr>
        <w:pStyle w:val="Titolo1"/>
      </w:pPr>
      <w:r w:rsidRPr="00777A2B">
        <w:t>PONTIFICIA FACOLTÀ TEOLOGICA</w:t>
      </w:r>
    </w:p>
    <w:p w:rsidR="001D2E5D" w:rsidRPr="00777A2B" w:rsidRDefault="001D2E5D" w:rsidP="00A32594">
      <w:pPr>
        <w:pStyle w:val="Titolo1"/>
      </w:pPr>
      <w:r w:rsidRPr="00777A2B">
        <w:t>PONTIFICIO ISTITUTO DI SPIRITUALITÀ</w:t>
      </w:r>
      <w:r w:rsidR="009741F7">
        <w:rPr>
          <w:rStyle w:val="Rimandonotaapidipagina"/>
          <w:spacing w:val="-1"/>
        </w:rPr>
        <w:footnoteReference w:id="1"/>
      </w:r>
    </w:p>
    <w:p w:rsidR="0094029F" w:rsidRPr="0034288D" w:rsidRDefault="0094029F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pacing w:val="-1"/>
          <w:szCs w:val="28"/>
        </w:rPr>
      </w:pPr>
    </w:p>
    <w:p w:rsidR="0094029F" w:rsidRPr="0034288D" w:rsidRDefault="0094029F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4029F" w:rsidRDefault="0094029F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C5DAE" w:rsidRDefault="009C5DAE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C5DAE" w:rsidRDefault="009C5DAE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2119A1" w:rsidRDefault="002119A1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2119A1" w:rsidRDefault="002119A1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2119A1" w:rsidRPr="009C5DAE" w:rsidRDefault="002119A1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b/>
          <w:szCs w:val="28"/>
        </w:rPr>
      </w:pPr>
      <w:r w:rsidRPr="009C5DAE">
        <w:rPr>
          <w:b/>
          <w:szCs w:val="28"/>
        </w:rPr>
        <w:t>Nome COGNOME</w:t>
      </w:r>
    </w:p>
    <w:p w:rsidR="0094029F" w:rsidRDefault="0094029F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C5DAE" w:rsidRDefault="009C5DAE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C5DAE" w:rsidRDefault="009C5DAE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4029F" w:rsidRDefault="0094029F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C5DAE" w:rsidRDefault="009C5DAE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C5DAE" w:rsidRDefault="009C5DAE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  <w:bookmarkStart w:id="0" w:name="_GoBack"/>
      <w:bookmarkEnd w:id="0"/>
    </w:p>
    <w:p w:rsidR="009C5DAE" w:rsidRPr="0034288D" w:rsidRDefault="009C5DAE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4029F" w:rsidRPr="0034288D" w:rsidRDefault="0094029F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1D2E5D" w:rsidRPr="00982D0D" w:rsidRDefault="001D2E5D" w:rsidP="00A32594">
      <w:pPr>
        <w:pStyle w:val="Titolo2"/>
      </w:pPr>
      <w:r w:rsidRPr="00982D0D">
        <w:rPr>
          <w:spacing w:val="-1"/>
        </w:rPr>
        <w:t>T</w:t>
      </w:r>
      <w:r w:rsidRPr="00982D0D">
        <w:rPr>
          <w:spacing w:val="1"/>
        </w:rPr>
        <w:t>I</w:t>
      </w:r>
      <w:r w:rsidRPr="00982D0D">
        <w:rPr>
          <w:spacing w:val="-1"/>
        </w:rPr>
        <w:t>T</w:t>
      </w:r>
      <w:r w:rsidRPr="00982D0D">
        <w:t>OLO</w:t>
      </w:r>
      <w:r w:rsidRPr="00982D0D">
        <w:rPr>
          <w:spacing w:val="2"/>
        </w:rPr>
        <w:t xml:space="preserve"> </w:t>
      </w:r>
      <w:r w:rsidRPr="00982D0D">
        <w:rPr>
          <w:spacing w:val="-1"/>
        </w:rPr>
        <w:t>D</w:t>
      </w:r>
      <w:r w:rsidRPr="00982D0D">
        <w:t>EL</w:t>
      </w:r>
      <w:r w:rsidRPr="00982D0D">
        <w:rPr>
          <w:spacing w:val="-3"/>
        </w:rPr>
        <w:t>L</w:t>
      </w:r>
      <w:r w:rsidRPr="00982D0D">
        <w:t>A</w:t>
      </w:r>
      <w:r w:rsidRPr="00982D0D">
        <w:rPr>
          <w:spacing w:val="2"/>
        </w:rPr>
        <w:t xml:space="preserve"> </w:t>
      </w:r>
      <w:r w:rsidRPr="00982D0D">
        <w:rPr>
          <w:spacing w:val="-1"/>
        </w:rPr>
        <w:t>DI</w:t>
      </w:r>
      <w:r w:rsidRPr="00982D0D">
        <w:t>SSE</w:t>
      </w:r>
      <w:r w:rsidRPr="00982D0D">
        <w:rPr>
          <w:spacing w:val="-1"/>
        </w:rPr>
        <w:t>RT</w:t>
      </w:r>
      <w:r w:rsidRPr="00982D0D">
        <w:t>A</w:t>
      </w:r>
      <w:r w:rsidRPr="00982D0D">
        <w:rPr>
          <w:spacing w:val="-1"/>
        </w:rPr>
        <w:t>Z</w:t>
      </w:r>
      <w:r w:rsidRPr="00982D0D">
        <w:rPr>
          <w:spacing w:val="1"/>
        </w:rPr>
        <w:t>I</w:t>
      </w:r>
      <w:r w:rsidRPr="00982D0D">
        <w:t>O</w:t>
      </w:r>
      <w:r w:rsidRPr="00982D0D">
        <w:rPr>
          <w:spacing w:val="-1"/>
        </w:rPr>
        <w:t>N</w:t>
      </w:r>
      <w:r w:rsidRPr="00982D0D">
        <w:t>E</w:t>
      </w:r>
      <w:r w:rsidRPr="00982D0D">
        <w:rPr>
          <w:spacing w:val="2"/>
        </w:rPr>
        <w:t xml:space="preserve"> </w:t>
      </w:r>
      <w:r w:rsidRPr="00982D0D">
        <w:rPr>
          <w:spacing w:val="-4"/>
        </w:rPr>
        <w:t>D</w:t>
      </w:r>
      <w:r w:rsidRPr="00982D0D">
        <w:t>I L</w:t>
      </w:r>
      <w:r w:rsidRPr="00982D0D">
        <w:rPr>
          <w:spacing w:val="1"/>
        </w:rPr>
        <w:t>I</w:t>
      </w:r>
      <w:r w:rsidRPr="00982D0D">
        <w:rPr>
          <w:spacing w:val="-1"/>
        </w:rPr>
        <w:t>C</w:t>
      </w:r>
      <w:r w:rsidRPr="00982D0D">
        <w:t>E</w:t>
      </w:r>
      <w:r w:rsidRPr="00982D0D">
        <w:rPr>
          <w:spacing w:val="-1"/>
        </w:rPr>
        <w:t>NZA</w:t>
      </w:r>
    </w:p>
    <w:p w:rsidR="001D2E5D" w:rsidRPr="00982D0D" w:rsidRDefault="001D2E5D" w:rsidP="00A32594">
      <w:pPr>
        <w:pStyle w:val="Titolo3"/>
      </w:pPr>
      <w:r w:rsidRPr="00982D0D">
        <w:t>So</w:t>
      </w:r>
      <w:r w:rsidRPr="00982D0D">
        <w:rPr>
          <w:spacing w:val="1"/>
        </w:rPr>
        <w:t>t</w:t>
      </w:r>
      <w:r w:rsidRPr="00982D0D">
        <w:rPr>
          <w:spacing w:val="-1"/>
        </w:rPr>
        <w:t>t</w:t>
      </w:r>
      <w:r w:rsidRPr="00982D0D">
        <w:t>o</w:t>
      </w:r>
      <w:r w:rsidRPr="00982D0D">
        <w:rPr>
          <w:spacing w:val="1"/>
        </w:rPr>
        <w:t>t</w:t>
      </w:r>
      <w:r w:rsidRPr="00982D0D">
        <w:rPr>
          <w:spacing w:val="-2"/>
        </w:rPr>
        <w:t>i</w:t>
      </w:r>
      <w:r w:rsidRPr="00982D0D">
        <w:rPr>
          <w:spacing w:val="1"/>
        </w:rPr>
        <w:t>t</w:t>
      </w:r>
      <w:r w:rsidRPr="00982D0D">
        <w:t>olo</w:t>
      </w:r>
    </w:p>
    <w:p w:rsidR="0094029F" w:rsidRPr="00AF7F98" w:rsidRDefault="0094029F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4029F" w:rsidRDefault="0094029F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C5DAE" w:rsidRDefault="009C5DAE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C5DAE" w:rsidRDefault="009C5DAE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C5DAE" w:rsidRDefault="009C5DAE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C5DAE" w:rsidRPr="00AF7F98" w:rsidRDefault="009C5DAE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94029F" w:rsidRPr="00AF7F98" w:rsidRDefault="0094029F" w:rsidP="0094029F">
      <w:pPr>
        <w:widowControl w:val="0"/>
        <w:autoSpaceDE w:val="0"/>
        <w:autoSpaceDN w:val="0"/>
        <w:adjustRightInd w:val="0"/>
        <w:spacing w:line="240" w:lineRule="auto"/>
        <w:ind w:right="-1" w:hanging="6"/>
        <w:jc w:val="center"/>
        <w:rPr>
          <w:szCs w:val="28"/>
        </w:rPr>
      </w:pPr>
    </w:p>
    <w:p w:rsidR="00F02D82" w:rsidRDefault="001D2E5D" w:rsidP="00A32594">
      <w:pPr>
        <w:jc w:val="center"/>
      </w:pPr>
      <w:r w:rsidRPr="00777A2B">
        <w:rPr>
          <w:spacing w:val="-1"/>
        </w:rPr>
        <w:t>D</w:t>
      </w:r>
      <w:r w:rsidRPr="00777A2B">
        <w:t>i</w:t>
      </w:r>
      <w:r w:rsidRPr="00777A2B">
        <w:rPr>
          <w:spacing w:val="1"/>
        </w:rPr>
        <w:t>ss</w:t>
      </w:r>
      <w:r w:rsidRPr="00777A2B">
        <w:t>e</w:t>
      </w:r>
      <w:r w:rsidRPr="00777A2B">
        <w:rPr>
          <w:spacing w:val="-2"/>
        </w:rPr>
        <w:t>r</w:t>
      </w:r>
      <w:r w:rsidRPr="00777A2B">
        <w:rPr>
          <w:spacing w:val="1"/>
        </w:rPr>
        <w:t>t</w:t>
      </w:r>
      <w:r w:rsidRPr="00777A2B">
        <w:rPr>
          <w:spacing w:val="-3"/>
        </w:rPr>
        <w:t>a</w:t>
      </w:r>
      <w:r w:rsidRPr="00777A2B">
        <w:rPr>
          <w:spacing w:val="1"/>
        </w:rPr>
        <w:t>z</w:t>
      </w:r>
      <w:r w:rsidRPr="00777A2B">
        <w:t>ione</w:t>
      </w:r>
      <w:r w:rsidRPr="00777A2B">
        <w:rPr>
          <w:spacing w:val="-1"/>
        </w:rPr>
        <w:t xml:space="preserve"> </w:t>
      </w:r>
      <w:r w:rsidRPr="00777A2B">
        <w:t>di Li</w:t>
      </w:r>
      <w:r w:rsidRPr="00777A2B">
        <w:rPr>
          <w:spacing w:val="-1"/>
        </w:rPr>
        <w:t>c</w:t>
      </w:r>
      <w:r w:rsidRPr="00777A2B">
        <w:t>en</w:t>
      </w:r>
      <w:r w:rsidRPr="00777A2B">
        <w:rPr>
          <w:spacing w:val="1"/>
        </w:rPr>
        <w:t>z</w:t>
      </w:r>
      <w:r w:rsidRPr="00777A2B">
        <w:t>a</w:t>
      </w:r>
      <w:r w:rsidRPr="00777A2B">
        <w:rPr>
          <w:spacing w:val="-1"/>
        </w:rPr>
        <w:t xml:space="preserve"> </w:t>
      </w:r>
      <w:r w:rsidRPr="00777A2B">
        <w:t>in</w:t>
      </w:r>
      <w:r w:rsidRPr="00777A2B">
        <w:rPr>
          <w:spacing w:val="2"/>
        </w:rPr>
        <w:t xml:space="preserve"> </w:t>
      </w:r>
      <w:r w:rsidRPr="00777A2B">
        <w:rPr>
          <w:spacing w:val="-1"/>
        </w:rPr>
        <w:t>T</w:t>
      </w:r>
      <w:r w:rsidRPr="00777A2B">
        <w:t>eol</w:t>
      </w:r>
      <w:r w:rsidRPr="00777A2B">
        <w:rPr>
          <w:spacing w:val="-3"/>
        </w:rPr>
        <w:t>o</w:t>
      </w:r>
      <w:r w:rsidR="00F02D82">
        <w:t>gia</w:t>
      </w:r>
    </w:p>
    <w:p w:rsidR="0094029F" w:rsidRDefault="001D2E5D" w:rsidP="00A32594">
      <w:pPr>
        <w:jc w:val="center"/>
      </w:pPr>
      <w:r w:rsidRPr="00777A2B">
        <w:rPr>
          <w:spacing w:val="1"/>
        </w:rPr>
        <w:t>c</w:t>
      </w:r>
      <w:r w:rsidRPr="00777A2B">
        <w:t>on</w:t>
      </w:r>
      <w:r w:rsidRPr="00777A2B">
        <w:rPr>
          <w:spacing w:val="-1"/>
        </w:rPr>
        <w:t xml:space="preserve"> </w:t>
      </w:r>
      <w:r w:rsidRPr="00777A2B">
        <w:rPr>
          <w:spacing w:val="1"/>
        </w:rPr>
        <w:t>s</w:t>
      </w:r>
      <w:r w:rsidRPr="00777A2B">
        <w:t>p</w:t>
      </w:r>
      <w:r w:rsidRPr="00777A2B">
        <w:rPr>
          <w:spacing w:val="-3"/>
        </w:rPr>
        <w:t>e</w:t>
      </w:r>
      <w:r w:rsidRPr="00777A2B">
        <w:rPr>
          <w:spacing w:val="1"/>
        </w:rPr>
        <w:t>c</w:t>
      </w:r>
      <w:r w:rsidRPr="00777A2B">
        <w:t>ial</w:t>
      </w:r>
      <w:r w:rsidRPr="00777A2B">
        <w:rPr>
          <w:spacing w:val="-2"/>
        </w:rPr>
        <w:t>i</w:t>
      </w:r>
      <w:r w:rsidRPr="00777A2B">
        <w:rPr>
          <w:spacing w:val="-1"/>
        </w:rPr>
        <w:t>z</w:t>
      </w:r>
      <w:r w:rsidRPr="00777A2B">
        <w:rPr>
          <w:spacing w:val="1"/>
        </w:rPr>
        <w:t>z</w:t>
      </w:r>
      <w:r w:rsidRPr="00777A2B">
        <w:t>a</w:t>
      </w:r>
      <w:r w:rsidRPr="00777A2B">
        <w:rPr>
          <w:spacing w:val="-1"/>
        </w:rPr>
        <w:t>z</w:t>
      </w:r>
      <w:r w:rsidRPr="00777A2B">
        <w:t>io</w:t>
      </w:r>
      <w:r w:rsidRPr="00777A2B">
        <w:rPr>
          <w:spacing w:val="-3"/>
        </w:rPr>
        <w:t>n</w:t>
      </w:r>
      <w:r w:rsidR="0094029F">
        <w:t>e</w:t>
      </w:r>
    </w:p>
    <w:p w:rsidR="001D2E5D" w:rsidRDefault="001D2E5D" w:rsidP="00A32594">
      <w:pPr>
        <w:jc w:val="center"/>
      </w:pPr>
      <w:r w:rsidRPr="00777A2B">
        <w:t>in</w:t>
      </w:r>
      <w:r w:rsidR="0094029F">
        <w:t xml:space="preserve"> </w:t>
      </w:r>
      <w:r w:rsidR="00F02D82">
        <w:t xml:space="preserve">Antropologia Cristiana / </w:t>
      </w:r>
      <w:r w:rsidR="00A46A1C">
        <w:t xml:space="preserve">in </w:t>
      </w:r>
      <w:r w:rsidR="00F02D82">
        <w:t>Teologia Spirituale</w:t>
      </w:r>
      <w:r w:rsidR="00ED43A2">
        <w:rPr>
          <w:rStyle w:val="Rimandonotaapidipagina"/>
          <w:szCs w:val="28"/>
        </w:rPr>
        <w:footnoteReference w:id="2"/>
      </w:r>
    </w:p>
    <w:p w:rsidR="00A32594" w:rsidRDefault="00A32594" w:rsidP="001D2E5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A32594" w:rsidRDefault="00A32594" w:rsidP="001D2E5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A32594" w:rsidRDefault="00A32594" w:rsidP="001D2E5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732C77" w:rsidRDefault="00732C77" w:rsidP="001D2E5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732C77" w:rsidRDefault="00732C77" w:rsidP="001D2E5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A32594" w:rsidRPr="00777A2B" w:rsidRDefault="00A32594" w:rsidP="001D2E5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szCs w:val="28"/>
        </w:rPr>
      </w:pPr>
    </w:p>
    <w:p w:rsidR="001D2E5D" w:rsidRDefault="001D2E5D" w:rsidP="001D2E5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1D2E5D" w:rsidRDefault="001D2E5D" w:rsidP="001D2E5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1D2E5D" w:rsidRDefault="001D2E5D" w:rsidP="001D2E5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1D2E5D" w:rsidRDefault="001D2E5D" w:rsidP="001D2E5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1D2E5D" w:rsidRDefault="001D2E5D" w:rsidP="001D2E5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A32594" w:rsidRDefault="00A32594" w:rsidP="001D2E5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A32594" w:rsidRDefault="00A32594" w:rsidP="001D2E5D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20"/>
          <w:szCs w:val="20"/>
        </w:rPr>
      </w:pPr>
    </w:p>
    <w:p w:rsidR="00DB582F" w:rsidRDefault="001D2E5D" w:rsidP="00A32594">
      <w:pPr>
        <w:jc w:val="center"/>
      </w:pPr>
      <w:r w:rsidRPr="00777A2B">
        <w:rPr>
          <w:spacing w:val="-1"/>
        </w:rPr>
        <w:t>R</w:t>
      </w:r>
      <w:r w:rsidRPr="00777A2B">
        <w:t>o</w:t>
      </w:r>
      <w:r w:rsidRPr="00777A2B">
        <w:rPr>
          <w:spacing w:val="-1"/>
        </w:rPr>
        <w:t>m</w:t>
      </w:r>
      <w:r w:rsidRPr="00777A2B">
        <w:t>a</w:t>
      </w:r>
      <w:r w:rsidRPr="00777A2B">
        <w:rPr>
          <w:spacing w:val="2"/>
        </w:rPr>
        <w:t xml:space="preserve"> </w:t>
      </w:r>
      <w:r w:rsidR="00FC6A33">
        <w:rPr>
          <w:spacing w:val="2"/>
        </w:rPr>
        <w:t>a</w:t>
      </w:r>
      <w:r w:rsidRPr="00524927">
        <w:t>n</w:t>
      </w:r>
      <w:r w:rsidRPr="00524927">
        <w:rPr>
          <w:spacing w:val="-3"/>
        </w:rPr>
        <w:t>n</w:t>
      </w:r>
      <w:r w:rsidRPr="00524927">
        <w:t>o</w:t>
      </w:r>
    </w:p>
    <w:sectPr w:rsidR="00DB582F" w:rsidSect="00732C77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9C" w:rsidRDefault="00914E9C">
      <w:pPr>
        <w:spacing w:line="240" w:lineRule="auto"/>
      </w:pPr>
      <w:r>
        <w:separator/>
      </w:r>
    </w:p>
  </w:endnote>
  <w:endnote w:type="continuationSeparator" w:id="0">
    <w:p w:rsidR="00914E9C" w:rsidRDefault="00914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82F" w:rsidRDefault="00DB582F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9C" w:rsidRDefault="00914E9C">
      <w:pPr>
        <w:spacing w:line="240" w:lineRule="auto"/>
      </w:pPr>
      <w:r>
        <w:separator/>
      </w:r>
    </w:p>
  </w:footnote>
  <w:footnote w:type="continuationSeparator" w:id="0">
    <w:p w:rsidR="00914E9C" w:rsidRDefault="00914E9C">
      <w:pPr>
        <w:spacing w:line="240" w:lineRule="auto"/>
      </w:pPr>
      <w:r>
        <w:continuationSeparator/>
      </w:r>
    </w:p>
  </w:footnote>
  <w:footnote w:id="1">
    <w:p w:rsidR="009741F7" w:rsidRPr="00F02D82" w:rsidRDefault="009741F7" w:rsidP="00A32594">
      <w:pPr>
        <w:pStyle w:val="Testonotaapidipagina"/>
      </w:pPr>
      <w:r w:rsidRPr="00F02D82">
        <w:rPr>
          <w:rStyle w:val="Rimandonotaapidipagina"/>
          <w:sz w:val="24"/>
          <w:szCs w:val="24"/>
        </w:rPr>
        <w:footnoteRef/>
      </w:r>
      <w:r w:rsidRPr="00F02D82">
        <w:t xml:space="preserve"> </w:t>
      </w:r>
      <w:r w:rsidR="00F02D82">
        <w:t xml:space="preserve">L’intestazione </w:t>
      </w:r>
      <w:r w:rsidR="00D664C5">
        <w:t xml:space="preserve">«Pontificio </w:t>
      </w:r>
      <w:r w:rsidR="00D664C5" w:rsidRPr="006F468A">
        <w:t>Istituto di Spiritualità</w:t>
      </w:r>
      <w:r w:rsidR="00D664C5">
        <w:t>»</w:t>
      </w:r>
      <w:r w:rsidR="00F02D82">
        <w:t xml:space="preserve"> è per la specializzazione in Teologia Spirituale.</w:t>
      </w:r>
    </w:p>
  </w:footnote>
  <w:footnote w:id="2">
    <w:p w:rsidR="00ED43A2" w:rsidRPr="00ED43A2" w:rsidRDefault="00ED43A2" w:rsidP="00ED43A2">
      <w:pPr>
        <w:pStyle w:val="Testonotaapidipagina"/>
        <w:rPr>
          <w:sz w:val="24"/>
          <w:szCs w:val="24"/>
        </w:rPr>
      </w:pPr>
      <w:r w:rsidRPr="00ED43A2">
        <w:rPr>
          <w:rStyle w:val="Rimandonotaapidipagina"/>
          <w:sz w:val="24"/>
          <w:szCs w:val="24"/>
        </w:rPr>
        <w:footnoteRef/>
      </w:r>
      <w:r w:rsidRPr="00ED43A2">
        <w:rPr>
          <w:sz w:val="24"/>
          <w:szCs w:val="24"/>
        </w:rPr>
        <w:t xml:space="preserve"> </w:t>
      </w:r>
      <w:r w:rsidR="00A32594">
        <w:t>Lasciare solo l’indicazione della specializzazione nella quale si è iscritti</w:t>
      </w:r>
      <w:r w:rsidRPr="00ED43A2">
        <w:rPr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5D"/>
    <w:rsid w:val="00086AB7"/>
    <w:rsid w:val="00090C77"/>
    <w:rsid w:val="000E2417"/>
    <w:rsid w:val="000F67AE"/>
    <w:rsid w:val="001C7546"/>
    <w:rsid w:val="001D2E5D"/>
    <w:rsid w:val="002119A1"/>
    <w:rsid w:val="00524927"/>
    <w:rsid w:val="00546570"/>
    <w:rsid w:val="00556680"/>
    <w:rsid w:val="00622A3C"/>
    <w:rsid w:val="00724A33"/>
    <w:rsid w:val="00732C77"/>
    <w:rsid w:val="00791696"/>
    <w:rsid w:val="007C7465"/>
    <w:rsid w:val="008D23D3"/>
    <w:rsid w:val="00914E9C"/>
    <w:rsid w:val="0094029F"/>
    <w:rsid w:val="009741F7"/>
    <w:rsid w:val="00982D0D"/>
    <w:rsid w:val="009B4D4F"/>
    <w:rsid w:val="009C5DAE"/>
    <w:rsid w:val="00A32594"/>
    <w:rsid w:val="00A46A1C"/>
    <w:rsid w:val="00B5094E"/>
    <w:rsid w:val="00C80564"/>
    <w:rsid w:val="00D02C9A"/>
    <w:rsid w:val="00D664C5"/>
    <w:rsid w:val="00DB582F"/>
    <w:rsid w:val="00E555A5"/>
    <w:rsid w:val="00ED43A2"/>
    <w:rsid w:val="00F02D82"/>
    <w:rsid w:val="00F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5E92"/>
  <w15:docId w15:val="{7CE87CE9-5459-406D-B0C9-BA254A9E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2594"/>
    <w:pPr>
      <w:spacing w:after="0"/>
      <w:jc w:val="both"/>
    </w:pPr>
    <w:rPr>
      <w:rFonts w:ascii="Times New Roman" w:eastAsia="Times New Roman" w:hAnsi="Times New Roman" w:cs="Times New Roman"/>
      <w:sz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80564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0"/>
    </w:pPr>
    <w:rPr>
      <w:rFonts w:eastAsia="Arial Unicode MS"/>
      <w:color w:val="000000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C80564"/>
    <w:pPr>
      <w:widowControl w:val="0"/>
      <w:autoSpaceDE w:val="0"/>
      <w:autoSpaceDN w:val="0"/>
      <w:adjustRightInd w:val="0"/>
      <w:spacing w:before="25" w:line="240" w:lineRule="auto"/>
      <w:ind w:hanging="6"/>
      <w:jc w:val="center"/>
      <w:outlineLvl w:val="1"/>
    </w:pPr>
    <w:rPr>
      <w:rFonts w:eastAsia="Arial Unicode MS"/>
      <w:b/>
      <w:color w:val="000000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C80564"/>
    <w:pPr>
      <w:keepNext/>
      <w:keepLines/>
      <w:spacing w:before="200"/>
      <w:jc w:val="center"/>
      <w:outlineLvl w:val="2"/>
    </w:pPr>
    <w:rPr>
      <w:rFonts w:eastAsiaTheme="majorEastAsia" w:cstheme="maj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D2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E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E5D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rsid w:val="00A32594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3259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A32594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C80564"/>
    <w:rPr>
      <w:rFonts w:ascii="Times New Roman" w:eastAsia="Arial Unicode MS" w:hAnsi="Times New Roman" w:cs="Times New Roman"/>
      <w:color w:val="000000"/>
      <w:sz w:val="24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80564"/>
    <w:rPr>
      <w:rFonts w:ascii="Times New Roman" w:eastAsia="Arial Unicode MS" w:hAnsi="Times New Roman" w:cs="Times New Roman"/>
      <w:b/>
      <w:color w:val="000000"/>
      <w:sz w:val="24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80564"/>
    <w:rPr>
      <w:rFonts w:ascii="Times New Roman" w:eastAsiaTheme="majorEastAsia" w:hAnsi="Times New Roman" w:cstheme="majorBidi"/>
      <w:b/>
      <w:bCs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3259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594"/>
    <w:rPr>
      <w:rFonts w:ascii="Times New Roman" w:eastAsia="Times New Roman" w:hAnsi="Times New Roman" w:cs="Times New Roman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259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594"/>
    <w:rPr>
      <w:rFonts w:ascii="Times New Roman" w:eastAsia="Times New Roman" w:hAnsi="Times New Roman" w:cs="Times New Roman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F0BDA-DAA4-4FA7-9913-636BADF9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</dc:creator>
  <cp:keywords/>
  <dc:description/>
  <cp:lastModifiedBy>HP</cp:lastModifiedBy>
  <cp:revision>5</cp:revision>
  <dcterms:created xsi:type="dcterms:W3CDTF">2018-11-13T11:22:00Z</dcterms:created>
  <dcterms:modified xsi:type="dcterms:W3CDTF">2018-11-13T11:25:00Z</dcterms:modified>
</cp:coreProperties>
</file>