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2065B" w:rsidRPr="0012065B" w:rsidRDefault="0012065B" w:rsidP="0012065B">
      <w:pPr>
        <w:jc w:val="center"/>
      </w:pPr>
      <w:r w:rsidRPr="0012065B">
        <w:t>TERESIANUM</w:t>
      </w:r>
    </w:p>
    <w:p w:rsidR="0012065B" w:rsidRPr="0012065B" w:rsidRDefault="0012065B" w:rsidP="0012065B">
      <w:pPr>
        <w:jc w:val="center"/>
      </w:pPr>
      <w:r w:rsidRPr="0012065B">
        <w:t>PONTIFICIA FACOLTÀ TEOLOGICA</w:t>
      </w:r>
    </w:p>
    <w:p w:rsidR="0012065B" w:rsidRPr="0012065B" w:rsidRDefault="0012065B" w:rsidP="0012065B">
      <w:pPr>
        <w:jc w:val="center"/>
      </w:pPr>
      <w:r w:rsidRPr="0012065B">
        <w:t>PONTIFICIO ISTITUTO DI SPIRITUALITÀ</w:t>
      </w:r>
      <w:r w:rsidRPr="0012065B">
        <w:rPr>
          <w:vertAlign w:val="superscript"/>
        </w:rPr>
        <w:footnoteReference w:id="2"/>
      </w:r>
    </w:p>
    <w:p w:rsidR="0012065B" w:rsidRPr="00777A2B" w:rsidRDefault="0012065B" w:rsidP="0012065B">
      <w:pPr>
        <w:widowControl w:val="0"/>
        <w:autoSpaceDE w:val="0"/>
        <w:autoSpaceDN w:val="0"/>
        <w:adjustRightInd w:val="0"/>
        <w:ind w:right="-1" w:firstLine="26"/>
        <w:jc w:val="center"/>
        <w:rPr>
          <w:spacing w:val="-1"/>
          <w:szCs w:val="28"/>
        </w:rPr>
      </w:pPr>
    </w:p>
    <w:p w:rsidR="0012065B" w:rsidRPr="00777A2B" w:rsidRDefault="0012065B" w:rsidP="0012065B">
      <w:pPr>
        <w:widowControl w:val="0"/>
        <w:autoSpaceDE w:val="0"/>
        <w:autoSpaceDN w:val="0"/>
        <w:adjustRightInd w:val="0"/>
        <w:ind w:right="-1" w:firstLine="26"/>
        <w:jc w:val="center"/>
        <w:rPr>
          <w:spacing w:val="-1"/>
          <w:szCs w:val="28"/>
        </w:rPr>
      </w:pPr>
    </w:p>
    <w:p w:rsidR="0012065B" w:rsidRPr="00777A2B" w:rsidRDefault="0012065B" w:rsidP="0012065B">
      <w:pPr>
        <w:widowControl w:val="0"/>
        <w:autoSpaceDE w:val="0"/>
        <w:autoSpaceDN w:val="0"/>
        <w:adjustRightInd w:val="0"/>
        <w:ind w:right="-1" w:firstLine="26"/>
        <w:jc w:val="center"/>
        <w:rPr>
          <w:spacing w:val="-1"/>
          <w:szCs w:val="28"/>
        </w:rPr>
      </w:pPr>
    </w:p>
    <w:p w:rsidR="0012065B" w:rsidRPr="00777A2B" w:rsidRDefault="0012065B" w:rsidP="0012065B">
      <w:pPr>
        <w:widowControl w:val="0"/>
        <w:autoSpaceDE w:val="0"/>
        <w:autoSpaceDN w:val="0"/>
        <w:adjustRightInd w:val="0"/>
        <w:ind w:right="-1" w:firstLine="26"/>
        <w:jc w:val="center"/>
        <w:rPr>
          <w:spacing w:val="-1"/>
          <w:szCs w:val="28"/>
        </w:rPr>
      </w:pPr>
    </w:p>
    <w:p w:rsidR="0012065B" w:rsidRPr="00777A2B" w:rsidRDefault="0012065B" w:rsidP="0012065B">
      <w:pPr>
        <w:widowControl w:val="0"/>
        <w:autoSpaceDE w:val="0"/>
        <w:autoSpaceDN w:val="0"/>
        <w:adjustRightInd w:val="0"/>
        <w:ind w:right="-1" w:firstLine="26"/>
        <w:jc w:val="center"/>
        <w:rPr>
          <w:spacing w:val="-1"/>
          <w:szCs w:val="28"/>
        </w:rPr>
      </w:pPr>
    </w:p>
    <w:p w:rsidR="0012065B" w:rsidRPr="0012065B" w:rsidRDefault="0012065B" w:rsidP="0012065B">
      <w:pPr>
        <w:widowControl w:val="0"/>
        <w:autoSpaceDE w:val="0"/>
        <w:autoSpaceDN w:val="0"/>
        <w:adjustRightInd w:val="0"/>
        <w:ind w:right="-1" w:firstLine="26"/>
        <w:jc w:val="center"/>
        <w:rPr>
          <w:b/>
          <w:bCs/>
          <w:spacing w:val="-1"/>
          <w:szCs w:val="28"/>
        </w:rPr>
      </w:pPr>
    </w:p>
    <w:p w:rsidR="0012065B" w:rsidRPr="0012065B" w:rsidRDefault="0012065B" w:rsidP="0012065B">
      <w:pPr>
        <w:jc w:val="center"/>
        <w:rPr>
          <w:b/>
          <w:bCs/>
        </w:rPr>
      </w:pPr>
      <w:r w:rsidRPr="0012065B">
        <w:rPr>
          <w:b/>
          <w:bCs/>
        </w:rPr>
        <w:t>TITOLO DELLA DISSERTAZIONE DI LICENZA</w:t>
      </w:r>
    </w:p>
    <w:p w:rsidR="0012065B" w:rsidRPr="0012065B" w:rsidRDefault="0012065B" w:rsidP="0012065B">
      <w:pPr>
        <w:jc w:val="center"/>
        <w:rPr>
          <w:b/>
          <w:bCs/>
        </w:rPr>
      </w:pPr>
    </w:p>
    <w:p w:rsidR="0012065B" w:rsidRPr="0012065B" w:rsidRDefault="0012065B" w:rsidP="0012065B">
      <w:pPr>
        <w:jc w:val="center"/>
        <w:rPr>
          <w:b/>
          <w:bCs/>
        </w:rPr>
      </w:pPr>
      <w:r w:rsidRPr="0012065B">
        <w:rPr>
          <w:b/>
          <w:bCs/>
        </w:rPr>
        <w:t>Sottotitolo</w:t>
      </w:r>
    </w:p>
    <w:p w:rsidR="0012065B" w:rsidRPr="0012065B" w:rsidRDefault="0012065B" w:rsidP="0012065B">
      <w:pPr>
        <w:jc w:val="center"/>
      </w:pPr>
    </w:p>
    <w:p w:rsidR="0012065B" w:rsidRPr="00B20EA1" w:rsidRDefault="0012065B" w:rsidP="0012065B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12065B" w:rsidRPr="00B20EA1" w:rsidRDefault="0012065B" w:rsidP="0012065B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12065B" w:rsidRPr="00B20EA1" w:rsidRDefault="0012065B" w:rsidP="0012065B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12065B" w:rsidRPr="0044657D" w:rsidRDefault="0012065B" w:rsidP="0012065B">
      <w:pPr>
        <w:jc w:val="center"/>
      </w:pPr>
      <w:r w:rsidRPr="0044657D">
        <w:rPr>
          <w:bCs/>
          <w:iCs/>
        </w:rPr>
        <w:t>Schema</w:t>
      </w:r>
      <w:r w:rsidRPr="0044657D">
        <w:rPr>
          <w:b/>
          <w:bCs/>
          <w:i/>
          <w:iCs/>
          <w:spacing w:val="1"/>
        </w:rPr>
        <w:t xml:space="preserve"> </w:t>
      </w:r>
      <w:r w:rsidRPr="0044657D">
        <w:t>ra</w:t>
      </w:r>
      <w:r w:rsidRPr="0044657D">
        <w:rPr>
          <w:spacing w:val="-3"/>
        </w:rPr>
        <w:t>g</w:t>
      </w:r>
      <w:r w:rsidRPr="0044657D">
        <w:t>ionato</w:t>
      </w:r>
    </w:p>
    <w:p w:rsidR="0012065B" w:rsidRPr="0044657D" w:rsidRDefault="0012065B" w:rsidP="0012065B">
      <w:pPr>
        <w:jc w:val="center"/>
        <w:rPr>
          <w:szCs w:val="28"/>
        </w:rPr>
      </w:pPr>
      <w:r w:rsidRPr="0044657D">
        <w:rPr>
          <w:szCs w:val="28"/>
        </w:rPr>
        <w:t>per la Di</w:t>
      </w:r>
      <w:r w:rsidRPr="0044657D">
        <w:rPr>
          <w:spacing w:val="1"/>
          <w:szCs w:val="28"/>
        </w:rPr>
        <w:t>ss</w:t>
      </w:r>
      <w:r w:rsidRPr="0044657D">
        <w:rPr>
          <w:szCs w:val="28"/>
        </w:rPr>
        <w:t>e</w:t>
      </w:r>
      <w:r w:rsidRPr="0044657D">
        <w:rPr>
          <w:spacing w:val="-2"/>
          <w:szCs w:val="28"/>
        </w:rPr>
        <w:t>r</w:t>
      </w:r>
      <w:r w:rsidRPr="0044657D">
        <w:rPr>
          <w:spacing w:val="1"/>
          <w:szCs w:val="28"/>
        </w:rPr>
        <w:t>t</w:t>
      </w:r>
      <w:r w:rsidRPr="0044657D">
        <w:rPr>
          <w:spacing w:val="-3"/>
          <w:szCs w:val="28"/>
        </w:rPr>
        <w:t>a</w:t>
      </w:r>
      <w:r w:rsidRPr="0044657D">
        <w:rPr>
          <w:spacing w:val="1"/>
          <w:szCs w:val="28"/>
        </w:rPr>
        <w:t>z</w:t>
      </w:r>
      <w:r w:rsidRPr="0044657D">
        <w:rPr>
          <w:szCs w:val="28"/>
        </w:rPr>
        <w:t>ione di Licen</w:t>
      </w:r>
      <w:r w:rsidRPr="0044657D">
        <w:rPr>
          <w:spacing w:val="1"/>
          <w:szCs w:val="28"/>
        </w:rPr>
        <w:t>z</w:t>
      </w:r>
      <w:r w:rsidRPr="0044657D">
        <w:rPr>
          <w:szCs w:val="28"/>
        </w:rPr>
        <w:t>a in</w:t>
      </w:r>
      <w:r w:rsidRPr="0044657D">
        <w:rPr>
          <w:spacing w:val="2"/>
          <w:szCs w:val="28"/>
        </w:rPr>
        <w:t xml:space="preserve"> </w:t>
      </w:r>
      <w:r w:rsidRPr="0044657D">
        <w:rPr>
          <w:szCs w:val="28"/>
        </w:rPr>
        <w:t>Teol</w:t>
      </w:r>
      <w:r w:rsidRPr="0044657D">
        <w:rPr>
          <w:spacing w:val="-3"/>
          <w:szCs w:val="28"/>
        </w:rPr>
        <w:t>o</w:t>
      </w:r>
      <w:r w:rsidRPr="0044657D">
        <w:rPr>
          <w:szCs w:val="28"/>
        </w:rPr>
        <w:t>gia</w:t>
      </w:r>
    </w:p>
    <w:p w:rsidR="0012065B" w:rsidRPr="0044657D" w:rsidRDefault="0012065B" w:rsidP="0012065B">
      <w:pPr>
        <w:jc w:val="center"/>
        <w:rPr>
          <w:szCs w:val="28"/>
        </w:rPr>
      </w:pPr>
      <w:r w:rsidRPr="0044657D">
        <w:rPr>
          <w:spacing w:val="1"/>
          <w:szCs w:val="28"/>
        </w:rPr>
        <w:t>c</w:t>
      </w:r>
      <w:r w:rsidRPr="0044657D">
        <w:rPr>
          <w:szCs w:val="28"/>
        </w:rPr>
        <w:t xml:space="preserve">on </w:t>
      </w:r>
      <w:r w:rsidRPr="0044657D">
        <w:rPr>
          <w:spacing w:val="1"/>
          <w:szCs w:val="28"/>
        </w:rPr>
        <w:t>s</w:t>
      </w:r>
      <w:r w:rsidRPr="0044657D">
        <w:rPr>
          <w:szCs w:val="28"/>
        </w:rPr>
        <w:t>p</w:t>
      </w:r>
      <w:r w:rsidRPr="0044657D">
        <w:rPr>
          <w:spacing w:val="-3"/>
          <w:szCs w:val="28"/>
        </w:rPr>
        <w:t>e</w:t>
      </w:r>
      <w:r w:rsidRPr="0044657D">
        <w:rPr>
          <w:spacing w:val="1"/>
          <w:szCs w:val="28"/>
        </w:rPr>
        <w:t>c</w:t>
      </w:r>
      <w:r w:rsidRPr="0044657D">
        <w:rPr>
          <w:szCs w:val="28"/>
        </w:rPr>
        <w:t>ial</w:t>
      </w:r>
      <w:r w:rsidRPr="0044657D">
        <w:rPr>
          <w:spacing w:val="-2"/>
          <w:szCs w:val="28"/>
        </w:rPr>
        <w:t>i</w:t>
      </w:r>
      <w:r w:rsidRPr="0044657D">
        <w:rPr>
          <w:szCs w:val="28"/>
        </w:rPr>
        <w:t>z</w:t>
      </w:r>
      <w:r w:rsidRPr="0044657D">
        <w:rPr>
          <w:spacing w:val="1"/>
          <w:szCs w:val="28"/>
        </w:rPr>
        <w:t>z</w:t>
      </w:r>
      <w:r w:rsidRPr="0044657D">
        <w:rPr>
          <w:szCs w:val="28"/>
        </w:rPr>
        <w:t>azio</w:t>
      </w:r>
      <w:r w:rsidRPr="0044657D">
        <w:rPr>
          <w:spacing w:val="-3"/>
          <w:szCs w:val="28"/>
        </w:rPr>
        <w:t>n</w:t>
      </w:r>
      <w:r w:rsidRPr="0044657D">
        <w:rPr>
          <w:szCs w:val="28"/>
        </w:rPr>
        <w:t>e</w:t>
      </w:r>
    </w:p>
    <w:p w:rsidR="0012065B" w:rsidRPr="0044657D" w:rsidRDefault="0012065B" w:rsidP="0012065B">
      <w:pPr>
        <w:jc w:val="center"/>
        <w:rPr>
          <w:szCs w:val="28"/>
        </w:rPr>
      </w:pPr>
      <w:r w:rsidRPr="0044657D">
        <w:rPr>
          <w:iCs/>
          <w:position w:val="-1"/>
          <w:szCs w:val="28"/>
        </w:rPr>
        <w:t>in An</w:t>
      </w:r>
      <w:r w:rsidRPr="0044657D">
        <w:rPr>
          <w:iCs/>
          <w:spacing w:val="1"/>
          <w:position w:val="-1"/>
          <w:szCs w:val="28"/>
        </w:rPr>
        <w:t>t</w:t>
      </w:r>
      <w:r w:rsidRPr="0044657D">
        <w:rPr>
          <w:iCs/>
          <w:position w:val="-1"/>
          <w:szCs w:val="28"/>
        </w:rPr>
        <w:t>rop</w:t>
      </w:r>
      <w:r w:rsidRPr="0044657D">
        <w:rPr>
          <w:iCs/>
          <w:spacing w:val="-3"/>
          <w:position w:val="-1"/>
          <w:szCs w:val="28"/>
        </w:rPr>
        <w:t>o</w:t>
      </w:r>
      <w:r w:rsidRPr="0044657D">
        <w:rPr>
          <w:iCs/>
          <w:position w:val="-1"/>
          <w:szCs w:val="28"/>
        </w:rPr>
        <w:t xml:space="preserve">logia </w:t>
      </w:r>
      <w:r>
        <w:rPr>
          <w:iCs/>
          <w:position w:val="-1"/>
          <w:szCs w:val="28"/>
        </w:rPr>
        <w:t>Teologica</w:t>
      </w:r>
      <w:r w:rsidRPr="0044657D">
        <w:rPr>
          <w:iCs/>
          <w:spacing w:val="2"/>
          <w:position w:val="-1"/>
          <w:szCs w:val="28"/>
        </w:rPr>
        <w:t xml:space="preserve"> </w:t>
      </w:r>
      <w:r w:rsidRPr="0044657D">
        <w:rPr>
          <w:iCs/>
          <w:position w:val="-1"/>
          <w:szCs w:val="28"/>
        </w:rPr>
        <w:t>/ in Teolog</w:t>
      </w:r>
      <w:r w:rsidRPr="0044657D">
        <w:rPr>
          <w:iCs/>
          <w:spacing w:val="-2"/>
          <w:position w:val="-1"/>
          <w:szCs w:val="28"/>
        </w:rPr>
        <w:t>i</w:t>
      </w:r>
      <w:r w:rsidRPr="0044657D">
        <w:rPr>
          <w:iCs/>
          <w:position w:val="-1"/>
          <w:szCs w:val="28"/>
        </w:rPr>
        <w:t>a</w:t>
      </w:r>
      <w:r w:rsidRPr="0044657D">
        <w:rPr>
          <w:iCs/>
          <w:spacing w:val="2"/>
          <w:position w:val="-1"/>
          <w:szCs w:val="28"/>
        </w:rPr>
        <w:t xml:space="preserve"> </w:t>
      </w:r>
      <w:r w:rsidRPr="0044657D">
        <w:rPr>
          <w:iCs/>
          <w:position w:val="-1"/>
          <w:szCs w:val="28"/>
        </w:rPr>
        <w:t>Sp</w:t>
      </w:r>
      <w:r w:rsidRPr="0044657D">
        <w:rPr>
          <w:iCs/>
          <w:spacing w:val="-2"/>
          <w:position w:val="-1"/>
          <w:szCs w:val="28"/>
        </w:rPr>
        <w:t>i</w:t>
      </w:r>
      <w:r w:rsidRPr="0044657D">
        <w:rPr>
          <w:iCs/>
          <w:position w:val="-1"/>
          <w:szCs w:val="28"/>
        </w:rPr>
        <w:t>r</w:t>
      </w:r>
      <w:r w:rsidRPr="0044657D">
        <w:rPr>
          <w:iCs/>
          <w:spacing w:val="-2"/>
          <w:position w:val="-1"/>
          <w:szCs w:val="28"/>
        </w:rPr>
        <w:t>i</w:t>
      </w:r>
      <w:r w:rsidRPr="0044657D">
        <w:rPr>
          <w:iCs/>
          <w:spacing w:val="1"/>
          <w:position w:val="-1"/>
          <w:szCs w:val="28"/>
        </w:rPr>
        <w:t>t</w:t>
      </w:r>
      <w:r w:rsidRPr="0044657D">
        <w:rPr>
          <w:iCs/>
          <w:position w:val="-1"/>
          <w:szCs w:val="28"/>
        </w:rPr>
        <w:t>uale</w:t>
      </w:r>
      <w:r>
        <w:rPr>
          <w:rStyle w:val="Rimandonotaapidipagina"/>
          <w:iCs/>
          <w:position w:val="-1"/>
          <w:szCs w:val="28"/>
        </w:rPr>
        <w:footnoteReference w:id="3"/>
      </w:r>
    </w:p>
    <w:p w:rsidR="0012065B" w:rsidRPr="00B20EA1" w:rsidRDefault="0012065B" w:rsidP="0012065B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12065B" w:rsidRPr="00B20EA1" w:rsidRDefault="0012065B" w:rsidP="0012065B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12065B" w:rsidRDefault="0012065B" w:rsidP="0012065B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12065B" w:rsidRDefault="0012065B" w:rsidP="0012065B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12065B" w:rsidRDefault="0012065B" w:rsidP="0012065B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12065B" w:rsidRPr="00B20EA1" w:rsidRDefault="0012065B" w:rsidP="0012065B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12065B" w:rsidRPr="00B20EA1" w:rsidRDefault="0012065B" w:rsidP="0012065B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3685"/>
      </w:tblGrid>
      <w:tr w:rsidR="0012065B" w:rsidTr="00F54F7D">
        <w:trPr>
          <w:trHeight w:val="567"/>
        </w:trPr>
        <w:tc>
          <w:tcPr>
            <w:tcW w:w="2093" w:type="dxa"/>
            <w:vAlign w:val="center"/>
          </w:tcPr>
          <w:p w:rsidR="0012065B" w:rsidRPr="00205FDE" w:rsidRDefault="0012065B" w:rsidP="00F54F7D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>
              <w:rPr>
                <w:i/>
                <w:szCs w:val="24"/>
              </w:rPr>
              <w:t>Studente</w:t>
            </w:r>
          </w:p>
          <w:p w:rsidR="0012065B" w:rsidRPr="00524979" w:rsidRDefault="0012065B" w:rsidP="00F54F7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4657D">
              <w:rPr>
                <w:b/>
                <w:szCs w:val="24"/>
              </w:rPr>
              <w:t>Nome e cognome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12065B" w:rsidRDefault="0012065B" w:rsidP="00F54F7D">
            <w:pPr>
              <w:widowControl w:val="0"/>
              <w:autoSpaceDE w:val="0"/>
              <w:autoSpaceDN w:val="0"/>
              <w:adjustRightInd w:val="0"/>
              <w:spacing w:before="2" w:line="120" w:lineRule="exact"/>
              <w:ind w:right="-1"/>
              <w:rPr>
                <w:sz w:val="12"/>
                <w:szCs w:val="12"/>
              </w:rPr>
            </w:pPr>
          </w:p>
        </w:tc>
      </w:tr>
      <w:tr w:rsidR="0012065B" w:rsidTr="00F54F7D">
        <w:trPr>
          <w:trHeight w:val="567"/>
        </w:trPr>
        <w:tc>
          <w:tcPr>
            <w:tcW w:w="2093" w:type="dxa"/>
            <w:vAlign w:val="center"/>
          </w:tcPr>
          <w:p w:rsidR="0012065B" w:rsidRDefault="0012065B" w:rsidP="00F54F7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41B3E">
              <w:rPr>
                <w:i/>
                <w:szCs w:val="24"/>
              </w:rPr>
              <w:t>Matr</w:t>
            </w:r>
            <w:r>
              <w:rPr>
                <w:szCs w:val="24"/>
              </w:rPr>
              <w:t>.: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12065B" w:rsidRPr="00AE3FA1" w:rsidRDefault="0012065B" w:rsidP="00F54F7D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szCs w:val="24"/>
              </w:rPr>
            </w:pPr>
            <w:r w:rsidRPr="00AE3FA1">
              <w:rPr>
                <w:i/>
                <w:sz w:val="20"/>
                <w:szCs w:val="24"/>
              </w:rPr>
              <w:t>Firma</w:t>
            </w:r>
          </w:p>
        </w:tc>
      </w:tr>
    </w:tbl>
    <w:p w:rsidR="0012065B" w:rsidRDefault="0012065B" w:rsidP="0012065B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p w:rsidR="0012065B" w:rsidRPr="00B20EA1" w:rsidRDefault="0012065B" w:rsidP="0012065B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12065B" w:rsidRPr="00B20EA1" w:rsidRDefault="0012065B" w:rsidP="0012065B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12065B" w:rsidRPr="00B20EA1" w:rsidRDefault="0012065B" w:rsidP="0012065B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tbl>
      <w:tblPr>
        <w:tblStyle w:val="Grigliatabel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3685"/>
      </w:tblGrid>
      <w:tr w:rsidR="0012065B" w:rsidRPr="00B20EA1" w:rsidTr="00F54F7D">
        <w:trPr>
          <w:trHeight w:val="567"/>
          <w:jc w:val="right"/>
        </w:trPr>
        <w:tc>
          <w:tcPr>
            <w:tcW w:w="2551" w:type="dxa"/>
            <w:vAlign w:val="center"/>
          </w:tcPr>
          <w:p w:rsidR="0012065B" w:rsidRPr="0012065B" w:rsidRDefault="0012065B" w:rsidP="00F54F7D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  <w:r w:rsidRPr="0012065B">
              <w:rPr>
                <w:i/>
                <w:szCs w:val="24"/>
                <w:lang w:val="it-IT"/>
              </w:rPr>
              <w:t>Moderatore</w:t>
            </w:r>
          </w:p>
          <w:p w:rsidR="0012065B" w:rsidRPr="0012065B" w:rsidRDefault="0012065B" w:rsidP="00F54F7D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4"/>
                <w:lang w:val="it-IT"/>
              </w:rPr>
            </w:pPr>
            <w:r w:rsidRPr="0012065B">
              <w:rPr>
                <w:b/>
                <w:szCs w:val="24"/>
                <w:lang w:val="it-IT"/>
              </w:rPr>
              <w:t>Prof. Nome e cognome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12065B" w:rsidRPr="0012065B" w:rsidRDefault="0012065B" w:rsidP="00F54F7D">
            <w:pPr>
              <w:widowControl w:val="0"/>
              <w:autoSpaceDE w:val="0"/>
              <w:autoSpaceDN w:val="0"/>
              <w:adjustRightInd w:val="0"/>
              <w:spacing w:before="2" w:line="120" w:lineRule="exact"/>
              <w:ind w:right="-1"/>
              <w:rPr>
                <w:sz w:val="12"/>
                <w:szCs w:val="12"/>
                <w:lang w:val="it-IT"/>
              </w:rPr>
            </w:pPr>
          </w:p>
        </w:tc>
      </w:tr>
      <w:tr w:rsidR="0012065B" w:rsidRPr="00B20EA1" w:rsidTr="00F54F7D">
        <w:trPr>
          <w:trHeight w:val="567"/>
          <w:jc w:val="right"/>
        </w:trPr>
        <w:tc>
          <w:tcPr>
            <w:tcW w:w="2551" w:type="dxa"/>
            <w:vAlign w:val="center"/>
          </w:tcPr>
          <w:p w:rsidR="0012065B" w:rsidRPr="0012065B" w:rsidRDefault="0012065B" w:rsidP="00F54F7D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12065B" w:rsidRPr="00AE3FA1" w:rsidRDefault="0012065B" w:rsidP="00F54F7D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szCs w:val="24"/>
              </w:rPr>
            </w:pPr>
            <w:r w:rsidRPr="00AE3FA1">
              <w:rPr>
                <w:i/>
                <w:sz w:val="20"/>
                <w:szCs w:val="24"/>
              </w:rPr>
              <w:t>Firma</w:t>
            </w:r>
          </w:p>
        </w:tc>
      </w:tr>
    </w:tbl>
    <w:p w:rsidR="0012065B" w:rsidRPr="00B20EA1" w:rsidRDefault="0012065B" w:rsidP="0012065B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12065B" w:rsidRPr="00B20EA1" w:rsidRDefault="0012065B" w:rsidP="0012065B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12065B" w:rsidRPr="00B20EA1" w:rsidRDefault="0012065B" w:rsidP="0012065B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12065B" w:rsidRPr="00B20EA1" w:rsidRDefault="0012065B" w:rsidP="0012065B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12065B" w:rsidRPr="00B20EA1" w:rsidRDefault="0012065B" w:rsidP="0012065B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243F4B" w:rsidRPr="00AA3CF6" w:rsidRDefault="0012065B" w:rsidP="0012065B">
      <w:pPr>
        <w:widowControl w:val="0"/>
        <w:autoSpaceDE w:val="0"/>
        <w:autoSpaceDN w:val="0"/>
        <w:adjustRightInd w:val="0"/>
        <w:ind w:right="-1" w:firstLine="15"/>
        <w:jc w:val="center"/>
        <w:rPr>
          <w:color w:val="000000" w:themeColor="text1"/>
        </w:rPr>
      </w:pPr>
      <w:r w:rsidRPr="00B20EA1">
        <w:rPr>
          <w:spacing w:val="-1"/>
          <w:szCs w:val="28"/>
        </w:rPr>
        <w:t>R</w:t>
      </w:r>
      <w:r w:rsidRPr="00B20EA1">
        <w:rPr>
          <w:szCs w:val="28"/>
        </w:rPr>
        <w:t>o</w:t>
      </w:r>
      <w:r w:rsidRPr="00B20EA1">
        <w:rPr>
          <w:spacing w:val="-1"/>
          <w:szCs w:val="28"/>
        </w:rPr>
        <w:t>m</w:t>
      </w:r>
      <w:r w:rsidRPr="00B20EA1">
        <w:rPr>
          <w:szCs w:val="28"/>
        </w:rPr>
        <w:t>a</w:t>
      </w:r>
      <w:r>
        <w:rPr>
          <w:szCs w:val="28"/>
        </w:rPr>
        <w:t xml:space="preserve">, </w:t>
      </w:r>
      <w:proofErr w:type="spellStart"/>
      <w:proofErr w:type="gramStart"/>
      <w:r>
        <w:rPr>
          <w:szCs w:val="28"/>
        </w:rPr>
        <w:t>dd.mm.aaaa</w:t>
      </w:r>
      <w:proofErr w:type="spellEnd"/>
      <w:proofErr w:type="gramEnd"/>
    </w:p>
    <w:sectPr w:rsidR="00243F4B" w:rsidRPr="00AA3CF6" w:rsidSect="0012065B">
      <w:headerReference w:type="even" r:id="rId8"/>
      <w:footerReference w:type="first" r:id="rId9"/>
      <w:type w:val="oddPage"/>
      <w:pgSz w:w="11906" w:h="16838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B4C07" w:rsidRDefault="00CB4C07">
      <w:r>
        <w:separator/>
      </w:r>
    </w:p>
  </w:endnote>
  <w:endnote w:type="continuationSeparator" w:id="0">
    <w:p w:rsidR="00CB4C07" w:rsidRDefault="00CB4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charset w:val="00"/>
    <w:family w:val="roman"/>
    <w:pitch w:val="default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60381" w:rsidRPr="00760381" w:rsidRDefault="00760381">
    <w:pPr>
      <w:pStyle w:val="Pidipagina"/>
      <w:jc w:val="right"/>
      <w:rPr>
        <w:sz w:val="20"/>
        <w:szCs w:val="16"/>
      </w:rPr>
    </w:pPr>
  </w:p>
  <w:p w:rsidR="00760381" w:rsidRDefault="007603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B4C07" w:rsidRDefault="00CB4C07">
      <w:r>
        <w:separator/>
      </w:r>
    </w:p>
  </w:footnote>
  <w:footnote w:type="continuationSeparator" w:id="0">
    <w:p w:rsidR="00CB4C07" w:rsidRDefault="00CB4C07" w:rsidP="007C15EB">
      <w:r>
        <w:separator/>
      </w:r>
    </w:p>
    <w:p w:rsidR="00CB4C07" w:rsidRDefault="00CB4C07"/>
  </w:footnote>
  <w:footnote w:type="continuationNotice" w:id="1">
    <w:p w:rsidR="00CB4C07" w:rsidRDefault="00CB4C07"/>
  </w:footnote>
  <w:footnote w:id="2">
    <w:p w:rsidR="0012065B" w:rsidRPr="0044657D" w:rsidRDefault="0012065B" w:rsidP="0012065B">
      <w:pPr>
        <w:pStyle w:val="Testonotaapidipagina"/>
      </w:pPr>
      <w:r w:rsidRPr="0044657D">
        <w:rPr>
          <w:rStyle w:val="Rimandonotaapidipagina"/>
          <w:sz w:val="24"/>
          <w:szCs w:val="24"/>
        </w:rPr>
        <w:footnoteRef/>
      </w:r>
      <w:r w:rsidRPr="0044657D">
        <w:t xml:space="preserve"> </w:t>
      </w:r>
      <w:r>
        <w:t xml:space="preserve">L’intestazione «Pontificio </w:t>
      </w:r>
      <w:r w:rsidRPr="006F468A">
        <w:t>Istituto di Spiritualità</w:t>
      </w:r>
      <w:r>
        <w:t>» è per la specializzazione in Teologia Spirituale.</w:t>
      </w:r>
    </w:p>
  </w:footnote>
  <w:footnote w:id="3">
    <w:p w:rsidR="0012065B" w:rsidRPr="000F36EF" w:rsidRDefault="0012065B" w:rsidP="0012065B">
      <w:pPr>
        <w:pStyle w:val="Testonotaapidipagina"/>
      </w:pPr>
      <w:r w:rsidRPr="007251D9">
        <w:rPr>
          <w:rStyle w:val="Rimandonotaapidipagina"/>
          <w:sz w:val="24"/>
          <w:szCs w:val="24"/>
        </w:rPr>
        <w:footnoteRef/>
      </w:r>
      <w:r w:rsidRPr="007251D9">
        <w:t xml:space="preserve"> </w:t>
      </w:r>
      <w:r>
        <w:t>Lasciare solo l’indicazione della specializzazione nella quale si è iscritti.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A5BFF" w:rsidRDefault="003A5BFF" w:rsidP="008D229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5635"/>
    <w:multiLevelType w:val="multilevel"/>
    <w:tmpl w:val="2548A9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0A0362E"/>
    <w:multiLevelType w:val="multilevel"/>
    <w:tmpl w:val="741CD8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BA1D21"/>
    <w:multiLevelType w:val="multilevel"/>
    <w:tmpl w:val="9454E57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2A620A"/>
    <w:multiLevelType w:val="hybridMultilevel"/>
    <w:tmpl w:val="6E5AD422"/>
    <w:lvl w:ilvl="0" w:tplc="9EB27F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9BB6ACE"/>
    <w:multiLevelType w:val="multilevel"/>
    <w:tmpl w:val="4E9E8312"/>
    <w:lvl w:ilvl="0">
      <w:start w:val="1"/>
      <w:numFmt w:val="decimal"/>
      <w:suff w:val="nothing"/>
      <w:lvlText w:val="%1. "/>
      <w:lvlJc w:val="left"/>
      <w:pPr>
        <w:ind w:left="432" w:hanging="432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nothing"/>
      <w:lvlText w:val="%1.%2 "/>
      <w:lvlJc w:val="left"/>
      <w:pPr>
        <w:ind w:left="284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nothing"/>
      <w:lvlText w:val="%1.%2.%3 "/>
      <w:lvlJc w:val="left"/>
      <w:pPr>
        <w:ind w:left="720" w:hanging="720"/>
      </w:pPr>
      <w:rPr>
        <w:rFonts w:hint="default"/>
        <w:lang w:val="it-I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0D74A63"/>
    <w:multiLevelType w:val="multilevel"/>
    <w:tmpl w:val="64243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3487596"/>
    <w:multiLevelType w:val="hybridMultilevel"/>
    <w:tmpl w:val="FDC071FE"/>
    <w:lvl w:ilvl="0" w:tplc="2EEA34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3D62BAB"/>
    <w:multiLevelType w:val="hybridMultilevel"/>
    <w:tmpl w:val="2D4871C4"/>
    <w:lvl w:ilvl="0" w:tplc="E402E1D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5870B48"/>
    <w:multiLevelType w:val="multilevel"/>
    <w:tmpl w:val="9454E57A"/>
    <w:styleLink w:val="Stile1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BD0B65"/>
    <w:multiLevelType w:val="multilevel"/>
    <w:tmpl w:val="C4B8396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99B0B50"/>
    <w:multiLevelType w:val="multilevel"/>
    <w:tmpl w:val="0D921F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A224F05"/>
    <w:multiLevelType w:val="hybridMultilevel"/>
    <w:tmpl w:val="B5B4272C"/>
    <w:lvl w:ilvl="0" w:tplc="05FA848E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8E5D5F"/>
    <w:multiLevelType w:val="hybridMultilevel"/>
    <w:tmpl w:val="293EB202"/>
    <w:lvl w:ilvl="0" w:tplc="B97659B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BC636AA"/>
    <w:multiLevelType w:val="multilevel"/>
    <w:tmpl w:val="5E42A5D0"/>
    <w:numStyleLink w:val="StilenormeTeresianum"/>
  </w:abstractNum>
  <w:abstractNum w:abstractNumId="14" w15:restartNumberingAfterBreak="0">
    <w:nsid w:val="1C441A62"/>
    <w:multiLevelType w:val="multilevel"/>
    <w:tmpl w:val="C6A0A1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F8E4F8A"/>
    <w:multiLevelType w:val="hybridMultilevel"/>
    <w:tmpl w:val="1B366BB8"/>
    <w:lvl w:ilvl="0" w:tplc="9D54490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90B42CE"/>
    <w:multiLevelType w:val="hybridMultilevel"/>
    <w:tmpl w:val="2D4871C4"/>
    <w:lvl w:ilvl="0" w:tplc="E402E1DE">
      <w:start w:val="1"/>
      <w:numFmt w:val="lowerLetter"/>
      <w:pStyle w:val="Titolo4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9530A25"/>
    <w:multiLevelType w:val="multilevel"/>
    <w:tmpl w:val="9454E57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29AF5E73"/>
    <w:multiLevelType w:val="hybridMultilevel"/>
    <w:tmpl w:val="99B64BA0"/>
    <w:lvl w:ilvl="0" w:tplc="D8D63F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3A123D"/>
    <w:multiLevelType w:val="multilevel"/>
    <w:tmpl w:val="5E42A5D0"/>
    <w:numStyleLink w:val="StilenormeTeresianum"/>
  </w:abstractNum>
  <w:abstractNum w:abstractNumId="20" w15:restartNumberingAfterBreak="0">
    <w:nsid w:val="333824AA"/>
    <w:multiLevelType w:val="multilevel"/>
    <w:tmpl w:val="5E42A5D0"/>
    <w:numStyleLink w:val="StilenormeTeresianum"/>
  </w:abstractNum>
  <w:abstractNum w:abstractNumId="21" w15:restartNumberingAfterBreak="0">
    <w:nsid w:val="3415473B"/>
    <w:multiLevelType w:val="hybridMultilevel"/>
    <w:tmpl w:val="D460E140"/>
    <w:lvl w:ilvl="0" w:tplc="8AF2EC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5AA7649"/>
    <w:multiLevelType w:val="multilevel"/>
    <w:tmpl w:val="E3722A2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38067BB2"/>
    <w:multiLevelType w:val="hybridMultilevel"/>
    <w:tmpl w:val="D4323674"/>
    <w:lvl w:ilvl="0" w:tplc="2E281ED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9BE6200"/>
    <w:multiLevelType w:val="multilevel"/>
    <w:tmpl w:val="5E42A5D0"/>
    <w:numStyleLink w:val="StilenormeTeresianum"/>
  </w:abstractNum>
  <w:abstractNum w:abstractNumId="25" w15:restartNumberingAfterBreak="0">
    <w:nsid w:val="3C5D6EDA"/>
    <w:multiLevelType w:val="hybridMultilevel"/>
    <w:tmpl w:val="E4B48DA6"/>
    <w:lvl w:ilvl="0" w:tplc="8CE8220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E171E77"/>
    <w:multiLevelType w:val="hybridMultilevel"/>
    <w:tmpl w:val="D3E2141C"/>
    <w:lvl w:ilvl="0" w:tplc="419A0E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5405C4"/>
    <w:multiLevelType w:val="multilevel"/>
    <w:tmpl w:val="1AEAC3C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51126ACE"/>
    <w:multiLevelType w:val="multilevel"/>
    <w:tmpl w:val="E962E088"/>
    <w:styleLink w:val="Stile2"/>
    <w:lvl w:ilvl="0">
      <w:start w:val="1"/>
      <w:numFmt w:val="decimal"/>
      <w:suff w:val="space"/>
      <w:lvlText w:val="%1"/>
      <w:lvlJc w:val="left"/>
      <w:pPr>
        <w:ind w:left="432" w:hanging="432"/>
      </w:pPr>
      <w:rPr>
        <w:b w:val="0"/>
        <w:i w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54BC661B"/>
    <w:multiLevelType w:val="multilevel"/>
    <w:tmpl w:val="5E42A5D0"/>
    <w:styleLink w:val="StilenormeTeresianum"/>
    <w:lvl w:ilvl="0">
      <w:start w:val="1"/>
      <w:numFmt w:val="none"/>
      <w:pStyle w:val="Parte"/>
      <w:lvlText w:val=""/>
      <w:lvlJc w:val="left"/>
      <w:pPr>
        <w:ind w:left="0" w:firstLine="0"/>
      </w:pPr>
      <w:rPr>
        <w:b w:val="0"/>
        <w:i w:val="0"/>
      </w:rPr>
    </w:lvl>
    <w:lvl w:ilvl="1">
      <w:start w:val="1"/>
      <w:numFmt w:val="none"/>
      <w:lvlRestart w:val="0"/>
      <w:pStyle w:val="Capitolo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1gradodidivisione"/>
      <w:suff w:val="space"/>
      <w:lvlText w:val="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pStyle w:val="2gradodidivisione"/>
      <w:suff w:val="space"/>
      <w:lvlText w:val="%3.%4"/>
      <w:lvlJc w:val="left"/>
      <w:pPr>
        <w:ind w:left="0" w:firstLine="0"/>
      </w:pPr>
      <w:rPr>
        <w:rFonts w:hint="default"/>
        <w:i w:val="0"/>
      </w:rPr>
    </w:lvl>
    <w:lvl w:ilvl="4">
      <w:start w:val="1"/>
      <w:numFmt w:val="decimal"/>
      <w:pStyle w:val="3gradodidivisione"/>
      <w:suff w:val="space"/>
      <w:lvlText w:val="%1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5761635E"/>
    <w:multiLevelType w:val="hybridMultilevel"/>
    <w:tmpl w:val="EADA3B66"/>
    <w:lvl w:ilvl="0" w:tplc="CC86AFA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8F45F1F"/>
    <w:multiLevelType w:val="multilevel"/>
    <w:tmpl w:val="53C2ABF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5B9A7BD6"/>
    <w:multiLevelType w:val="hybridMultilevel"/>
    <w:tmpl w:val="662C2BA6"/>
    <w:lvl w:ilvl="0" w:tplc="C1BAAC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1D916F6"/>
    <w:multiLevelType w:val="hybridMultilevel"/>
    <w:tmpl w:val="C7E41B06"/>
    <w:lvl w:ilvl="0" w:tplc="4F783B2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552FA4"/>
    <w:multiLevelType w:val="multilevel"/>
    <w:tmpl w:val="90C687EA"/>
    <w:lvl w:ilvl="0">
      <w:start w:val="1"/>
      <w:numFmt w:val="decimal"/>
      <w:pStyle w:val="Titolo1"/>
      <w:suff w:val="nothing"/>
      <w:lvlText w:val="%1. "/>
      <w:lvlJc w:val="left"/>
      <w:pPr>
        <w:ind w:left="432" w:hanging="432"/>
      </w:pPr>
      <w:rPr>
        <w:rFonts w:ascii="Times New Roman" w:hAnsi="Times New Roman" w:hint="default"/>
        <w:b w:val="0"/>
        <w:bCs w:val="0"/>
        <w:i w:val="0"/>
        <w:sz w:val="24"/>
      </w:rPr>
    </w:lvl>
    <w:lvl w:ilvl="1">
      <w:start w:val="1"/>
      <w:numFmt w:val="decimal"/>
      <w:pStyle w:val="Titolo2"/>
      <w:suff w:val="nothing"/>
      <w:lvlText w:val="%1.%2 "/>
      <w:lvlJc w:val="left"/>
      <w:pPr>
        <w:ind w:left="284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itolo3"/>
      <w:suff w:val="nothing"/>
      <w:lvlText w:val="%1.%2.%3 "/>
      <w:lvlJc w:val="left"/>
      <w:pPr>
        <w:ind w:left="720" w:hanging="720"/>
      </w:pPr>
      <w:rPr>
        <w:rFonts w:hint="default"/>
        <w:lang w:val="it-I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796C6EDA"/>
    <w:multiLevelType w:val="multilevel"/>
    <w:tmpl w:val="A6A0D544"/>
    <w:lvl w:ilvl="0">
      <w:start w:val="1"/>
      <w:numFmt w:val="decimal"/>
      <w:pStyle w:val="Ttulo11"/>
      <w:lvlText w:val="%1"/>
      <w:lvlJc w:val="left"/>
      <w:pPr>
        <w:ind w:left="432" w:hanging="432"/>
      </w:pPr>
    </w:lvl>
    <w:lvl w:ilvl="1">
      <w:start w:val="1"/>
      <w:numFmt w:val="decimal"/>
      <w:pStyle w:val="Ttulo21"/>
      <w:lvlText w:val="%1.%2"/>
      <w:lvlJc w:val="left"/>
      <w:pPr>
        <w:ind w:left="576" w:hanging="576"/>
      </w:pPr>
    </w:lvl>
    <w:lvl w:ilvl="2">
      <w:start w:val="1"/>
      <w:numFmt w:val="decimal"/>
      <w:pStyle w:val="Ttulo31"/>
      <w:lvlText w:val="%1.%2.%3"/>
      <w:lvlJc w:val="left"/>
      <w:pPr>
        <w:ind w:left="720" w:hanging="720"/>
      </w:pPr>
    </w:lvl>
    <w:lvl w:ilvl="3">
      <w:start w:val="1"/>
      <w:numFmt w:val="decimal"/>
      <w:pStyle w:val="Ttulo41"/>
      <w:lvlText w:val="%1.%2.%3.%4"/>
      <w:lvlJc w:val="left"/>
      <w:pPr>
        <w:ind w:left="864" w:hanging="864"/>
      </w:pPr>
    </w:lvl>
    <w:lvl w:ilvl="4">
      <w:start w:val="1"/>
      <w:numFmt w:val="decimal"/>
      <w:pStyle w:val="Ttulo51"/>
      <w:lvlText w:val="%1.%2.%3.%4.%5"/>
      <w:lvlJc w:val="left"/>
      <w:pPr>
        <w:ind w:left="1008" w:hanging="1008"/>
      </w:pPr>
    </w:lvl>
    <w:lvl w:ilvl="5">
      <w:start w:val="1"/>
      <w:numFmt w:val="decimal"/>
      <w:pStyle w:val="Ttulo61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1"/>
      <w:lvlText w:val="%1.%2.%3.%4.%5.%6.%7.%8.%9"/>
      <w:lvlJc w:val="left"/>
      <w:pPr>
        <w:ind w:left="1584" w:hanging="1584"/>
      </w:pPr>
    </w:lvl>
  </w:abstractNum>
  <w:num w:numId="1" w16cid:durableId="1438450078">
    <w:abstractNumId w:val="16"/>
  </w:num>
  <w:num w:numId="2" w16cid:durableId="32968445">
    <w:abstractNumId w:val="4"/>
  </w:num>
  <w:num w:numId="3" w16cid:durableId="3992108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6937404">
    <w:abstractNumId w:val="7"/>
  </w:num>
  <w:num w:numId="5" w16cid:durableId="1503739815">
    <w:abstractNumId w:val="7"/>
    <w:lvlOverride w:ilvl="0">
      <w:startOverride w:val="1"/>
    </w:lvlOverride>
  </w:num>
  <w:num w:numId="6" w16cid:durableId="1311136135">
    <w:abstractNumId w:val="7"/>
    <w:lvlOverride w:ilvl="0">
      <w:startOverride w:val="1"/>
    </w:lvlOverride>
  </w:num>
  <w:num w:numId="7" w16cid:durableId="461963369">
    <w:abstractNumId w:val="34"/>
  </w:num>
  <w:num w:numId="8" w16cid:durableId="1076628476">
    <w:abstractNumId w:val="0"/>
  </w:num>
  <w:num w:numId="9" w16cid:durableId="3310302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0909595">
    <w:abstractNumId w:val="10"/>
  </w:num>
  <w:num w:numId="11" w16cid:durableId="764377303">
    <w:abstractNumId w:val="5"/>
  </w:num>
  <w:num w:numId="12" w16cid:durableId="1700012075">
    <w:abstractNumId w:val="31"/>
  </w:num>
  <w:num w:numId="13" w16cid:durableId="1622103829">
    <w:abstractNumId w:val="9"/>
  </w:num>
  <w:num w:numId="14" w16cid:durableId="2012486811">
    <w:abstractNumId w:val="8"/>
  </w:num>
  <w:num w:numId="15" w16cid:durableId="1208109288">
    <w:abstractNumId w:val="22"/>
  </w:num>
  <w:num w:numId="16" w16cid:durableId="13509903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17602545">
    <w:abstractNumId w:val="27"/>
  </w:num>
  <w:num w:numId="18" w16cid:durableId="668338376">
    <w:abstractNumId w:val="29"/>
  </w:num>
  <w:num w:numId="19" w16cid:durableId="267587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79932456">
    <w:abstractNumId w:val="14"/>
  </w:num>
  <w:num w:numId="21" w16cid:durableId="12256830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28224723">
    <w:abstractNumId w:val="28"/>
  </w:num>
  <w:num w:numId="23" w16cid:durableId="323777950">
    <w:abstractNumId w:val="2"/>
  </w:num>
  <w:num w:numId="24" w16cid:durableId="1864590616">
    <w:abstractNumId w:val="17"/>
  </w:num>
  <w:num w:numId="25" w16cid:durableId="943685473">
    <w:abstractNumId w:val="35"/>
  </w:num>
  <w:num w:numId="26" w16cid:durableId="594363064">
    <w:abstractNumId w:val="20"/>
  </w:num>
  <w:num w:numId="27" w16cid:durableId="1216625751">
    <w:abstractNumId w:val="13"/>
  </w:num>
  <w:num w:numId="28" w16cid:durableId="956958230">
    <w:abstractNumId w:val="24"/>
  </w:num>
  <w:num w:numId="29" w16cid:durableId="486097981">
    <w:abstractNumId w:val="33"/>
  </w:num>
  <w:num w:numId="30" w16cid:durableId="1489446271">
    <w:abstractNumId w:val="19"/>
  </w:num>
  <w:num w:numId="31" w16cid:durableId="1942762973">
    <w:abstractNumId w:val="26"/>
  </w:num>
  <w:num w:numId="32" w16cid:durableId="823204760">
    <w:abstractNumId w:val="15"/>
  </w:num>
  <w:num w:numId="33" w16cid:durableId="1868060124">
    <w:abstractNumId w:val="23"/>
  </w:num>
  <w:num w:numId="34" w16cid:durableId="1332177755">
    <w:abstractNumId w:val="25"/>
  </w:num>
  <w:num w:numId="35" w16cid:durableId="464394016">
    <w:abstractNumId w:val="12"/>
  </w:num>
  <w:num w:numId="36" w16cid:durableId="1771268719">
    <w:abstractNumId w:val="30"/>
  </w:num>
  <w:num w:numId="37" w16cid:durableId="891385469">
    <w:abstractNumId w:val="18"/>
  </w:num>
  <w:num w:numId="38" w16cid:durableId="1755273297">
    <w:abstractNumId w:val="32"/>
  </w:num>
  <w:num w:numId="39" w16cid:durableId="428628162">
    <w:abstractNumId w:val="21"/>
  </w:num>
  <w:num w:numId="40" w16cid:durableId="869955965">
    <w:abstractNumId w:val="6"/>
  </w:num>
  <w:num w:numId="41" w16cid:durableId="1705062285">
    <w:abstractNumId w:val="11"/>
  </w:num>
  <w:num w:numId="42" w16cid:durableId="864563454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stylePaneFormatFilter w:val="1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stylePaneSortMethod w:val="0000"/>
  <w:defaultTabStop w:val="284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65B"/>
    <w:rsid w:val="00005DA6"/>
    <w:rsid w:val="00016B0A"/>
    <w:rsid w:val="000236B3"/>
    <w:rsid w:val="000269B1"/>
    <w:rsid w:val="00030182"/>
    <w:rsid w:val="00045E23"/>
    <w:rsid w:val="0005212E"/>
    <w:rsid w:val="00087E1E"/>
    <w:rsid w:val="000A4B77"/>
    <w:rsid w:val="000B4416"/>
    <w:rsid w:val="000B640F"/>
    <w:rsid w:val="000D4CDD"/>
    <w:rsid w:val="000D5AA6"/>
    <w:rsid w:val="000E3FCF"/>
    <w:rsid w:val="000E6725"/>
    <w:rsid w:val="000F0132"/>
    <w:rsid w:val="0010129C"/>
    <w:rsid w:val="0010140F"/>
    <w:rsid w:val="00114B56"/>
    <w:rsid w:val="00116FD9"/>
    <w:rsid w:val="0012065B"/>
    <w:rsid w:val="00137DC4"/>
    <w:rsid w:val="00146BCF"/>
    <w:rsid w:val="00185D81"/>
    <w:rsid w:val="0018757F"/>
    <w:rsid w:val="00187EEF"/>
    <w:rsid w:val="00190D8B"/>
    <w:rsid w:val="001952EB"/>
    <w:rsid w:val="00195858"/>
    <w:rsid w:val="00197126"/>
    <w:rsid w:val="001A673D"/>
    <w:rsid w:val="001A73E5"/>
    <w:rsid w:val="001B4891"/>
    <w:rsid w:val="001C3A86"/>
    <w:rsid w:val="001E1719"/>
    <w:rsid w:val="001E366A"/>
    <w:rsid w:val="001E6765"/>
    <w:rsid w:val="001F6665"/>
    <w:rsid w:val="002037F8"/>
    <w:rsid w:val="002300B5"/>
    <w:rsid w:val="00235A9A"/>
    <w:rsid w:val="002408D8"/>
    <w:rsid w:val="00243F4B"/>
    <w:rsid w:val="002602AC"/>
    <w:rsid w:val="002606FF"/>
    <w:rsid w:val="002616AA"/>
    <w:rsid w:val="00262E4E"/>
    <w:rsid w:val="00283702"/>
    <w:rsid w:val="00286DDC"/>
    <w:rsid w:val="00292E83"/>
    <w:rsid w:val="00295BF5"/>
    <w:rsid w:val="0029724F"/>
    <w:rsid w:val="002A423A"/>
    <w:rsid w:val="002A5D5D"/>
    <w:rsid w:val="002B1726"/>
    <w:rsid w:val="002B5652"/>
    <w:rsid w:val="002D2521"/>
    <w:rsid w:val="002D2962"/>
    <w:rsid w:val="002D4D1C"/>
    <w:rsid w:val="002D68C7"/>
    <w:rsid w:val="002E20F0"/>
    <w:rsid w:val="002F7FDC"/>
    <w:rsid w:val="003022AE"/>
    <w:rsid w:val="00317CD0"/>
    <w:rsid w:val="00321BE7"/>
    <w:rsid w:val="00321E98"/>
    <w:rsid w:val="00322C69"/>
    <w:rsid w:val="003402E2"/>
    <w:rsid w:val="00350D44"/>
    <w:rsid w:val="00363119"/>
    <w:rsid w:val="00363923"/>
    <w:rsid w:val="00364808"/>
    <w:rsid w:val="00371CA2"/>
    <w:rsid w:val="00380256"/>
    <w:rsid w:val="00381F0E"/>
    <w:rsid w:val="003838A6"/>
    <w:rsid w:val="003A5BFF"/>
    <w:rsid w:val="003B16FC"/>
    <w:rsid w:val="003B222D"/>
    <w:rsid w:val="003B24F4"/>
    <w:rsid w:val="003B7755"/>
    <w:rsid w:val="003B7F06"/>
    <w:rsid w:val="003C3DE7"/>
    <w:rsid w:val="003D2133"/>
    <w:rsid w:val="003D322F"/>
    <w:rsid w:val="003E770E"/>
    <w:rsid w:val="003E79B1"/>
    <w:rsid w:val="003F4462"/>
    <w:rsid w:val="00402F85"/>
    <w:rsid w:val="00405126"/>
    <w:rsid w:val="00412F50"/>
    <w:rsid w:val="004513AE"/>
    <w:rsid w:val="00451981"/>
    <w:rsid w:val="00480905"/>
    <w:rsid w:val="00483065"/>
    <w:rsid w:val="004A3BD6"/>
    <w:rsid w:val="004A3EAC"/>
    <w:rsid w:val="004B08EB"/>
    <w:rsid w:val="004B16EA"/>
    <w:rsid w:val="004B1FB8"/>
    <w:rsid w:val="004B7610"/>
    <w:rsid w:val="004C325D"/>
    <w:rsid w:val="004C4A21"/>
    <w:rsid w:val="004D0A3C"/>
    <w:rsid w:val="004D61BD"/>
    <w:rsid w:val="004D67B2"/>
    <w:rsid w:val="004D69EA"/>
    <w:rsid w:val="005037C7"/>
    <w:rsid w:val="00505D2F"/>
    <w:rsid w:val="0051661A"/>
    <w:rsid w:val="005241B5"/>
    <w:rsid w:val="00532193"/>
    <w:rsid w:val="00535494"/>
    <w:rsid w:val="00536409"/>
    <w:rsid w:val="00541732"/>
    <w:rsid w:val="00547FDA"/>
    <w:rsid w:val="00555025"/>
    <w:rsid w:val="00556E1E"/>
    <w:rsid w:val="0056235F"/>
    <w:rsid w:val="00565C4C"/>
    <w:rsid w:val="0056606E"/>
    <w:rsid w:val="005662C8"/>
    <w:rsid w:val="0057184F"/>
    <w:rsid w:val="00574C20"/>
    <w:rsid w:val="00576A92"/>
    <w:rsid w:val="00590677"/>
    <w:rsid w:val="005A383F"/>
    <w:rsid w:val="005B017F"/>
    <w:rsid w:val="005B17D5"/>
    <w:rsid w:val="005B372F"/>
    <w:rsid w:val="005C4663"/>
    <w:rsid w:val="005C46E3"/>
    <w:rsid w:val="005C514F"/>
    <w:rsid w:val="005D4D7B"/>
    <w:rsid w:val="005E78AB"/>
    <w:rsid w:val="006033F8"/>
    <w:rsid w:val="00614185"/>
    <w:rsid w:val="006244D2"/>
    <w:rsid w:val="0062767E"/>
    <w:rsid w:val="00641470"/>
    <w:rsid w:val="00660C90"/>
    <w:rsid w:val="00671803"/>
    <w:rsid w:val="00675298"/>
    <w:rsid w:val="00676844"/>
    <w:rsid w:val="00680721"/>
    <w:rsid w:val="00680AD3"/>
    <w:rsid w:val="00690CD8"/>
    <w:rsid w:val="0069452E"/>
    <w:rsid w:val="006A4196"/>
    <w:rsid w:val="006B05C7"/>
    <w:rsid w:val="006C548C"/>
    <w:rsid w:val="006D109A"/>
    <w:rsid w:val="006D11D1"/>
    <w:rsid w:val="006D186A"/>
    <w:rsid w:val="006D1FFA"/>
    <w:rsid w:val="006D6E66"/>
    <w:rsid w:val="006E0FE0"/>
    <w:rsid w:val="006E2FDF"/>
    <w:rsid w:val="00706557"/>
    <w:rsid w:val="00711C94"/>
    <w:rsid w:val="007124D4"/>
    <w:rsid w:val="007400BC"/>
    <w:rsid w:val="007530A9"/>
    <w:rsid w:val="00753AB9"/>
    <w:rsid w:val="0075456E"/>
    <w:rsid w:val="00760381"/>
    <w:rsid w:val="00766FB2"/>
    <w:rsid w:val="00770891"/>
    <w:rsid w:val="00772A0C"/>
    <w:rsid w:val="00774E27"/>
    <w:rsid w:val="00783FC3"/>
    <w:rsid w:val="007A1FA0"/>
    <w:rsid w:val="007A6340"/>
    <w:rsid w:val="007B2F29"/>
    <w:rsid w:val="007B6D3F"/>
    <w:rsid w:val="007C15EB"/>
    <w:rsid w:val="007C7630"/>
    <w:rsid w:val="007D06DF"/>
    <w:rsid w:val="007D1EBE"/>
    <w:rsid w:val="007D3A39"/>
    <w:rsid w:val="007E7F80"/>
    <w:rsid w:val="007F03CD"/>
    <w:rsid w:val="007F3282"/>
    <w:rsid w:val="0080510E"/>
    <w:rsid w:val="00815E76"/>
    <w:rsid w:val="00834802"/>
    <w:rsid w:val="0083497A"/>
    <w:rsid w:val="00855603"/>
    <w:rsid w:val="008573F2"/>
    <w:rsid w:val="00861145"/>
    <w:rsid w:val="00882BA8"/>
    <w:rsid w:val="00897ACF"/>
    <w:rsid w:val="008A5116"/>
    <w:rsid w:val="008B2EC6"/>
    <w:rsid w:val="008B675A"/>
    <w:rsid w:val="008C0684"/>
    <w:rsid w:val="008F4B76"/>
    <w:rsid w:val="009041CF"/>
    <w:rsid w:val="0090743C"/>
    <w:rsid w:val="00912D19"/>
    <w:rsid w:val="00914E52"/>
    <w:rsid w:val="0092163F"/>
    <w:rsid w:val="00932BF2"/>
    <w:rsid w:val="00932EC6"/>
    <w:rsid w:val="009513BC"/>
    <w:rsid w:val="00954B0A"/>
    <w:rsid w:val="009606C3"/>
    <w:rsid w:val="00972932"/>
    <w:rsid w:val="00982FBC"/>
    <w:rsid w:val="00984FF6"/>
    <w:rsid w:val="00994759"/>
    <w:rsid w:val="009B4960"/>
    <w:rsid w:val="009C4490"/>
    <w:rsid w:val="009D24F3"/>
    <w:rsid w:val="009E4700"/>
    <w:rsid w:val="009F0EEA"/>
    <w:rsid w:val="009F26EE"/>
    <w:rsid w:val="00A11235"/>
    <w:rsid w:val="00A11254"/>
    <w:rsid w:val="00A11C3E"/>
    <w:rsid w:val="00A12911"/>
    <w:rsid w:val="00A1434F"/>
    <w:rsid w:val="00A25921"/>
    <w:rsid w:val="00A31678"/>
    <w:rsid w:val="00A44B9C"/>
    <w:rsid w:val="00A522FC"/>
    <w:rsid w:val="00A55E8F"/>
    <w:rsid w:val="00A5612E"/>
    <w:rsid w:val="00A627BB"/>
    <w:rsid w:val="00A62FAA"/>
    <w:rsid w:val="00A713F5"/>
    <w:rsid w:val="00A72603"/>
    <w:rsid w:val="00A84405"/>
    <w:rsid w:val="00A94A3B"/>
    <w:rsid w:val="00AA2DE3"/>
    <w:rsid w:val="00AA3CF6"/>
    <w:rsid w:val="00AC1150"/>
    <w:rsid w:val="00AC7EA6"/>
    <w:rsid w:val="00AD2E2C"/>
    <w:rsid w:val="00AE4492"/>
    <w:rsid w:val="00AE6B52"/>
    <w:rsid w:val="00AF02B8"/>
    <w:rsid w:val="00AF6712"/>
    <w:rsid w:val="00B10B37"/>
    <w:rsid w:val="00B138BA"/>
    <w:rsid w:val="00B44E80"/>
    <w:rsid w:val="00B47907"/>
    <w:rsid w:val="00B555C7"/>
    <w:rsid w:val="00B56097"/>
    <w:rsid w:val="00B60034"/>
    <w:rsid w:val="00B611DB"/>
    <w:rsid w:val="00B77103"/>
    <w:rsid w:val="00B84C58"/>
    <w:rsid w:val="00B90B7C"/>
    <w:rsid w:val="00B913E8"/>
    <w:rsid w:val="00B93296"/>
    <w:rsid w:val="00B963BB"/>
    <w:rsid w:val="00BA6E52"/>
    <w:rsid w:val="00BB1696"/>
    <w:rsid w:val="00BC42E0"/>
    <w:rsid w:val="00BD1AD8"/>
    <w:rsid w:val="00BE737E"/>
    <w:rsid w:val="00BF7F12"/>
    <w:rsid w:val="00C05618"/>
    <w:rsid w:val="00C10570"/>
    <w:rsid w:val="00C34CB1"/>
    <w:rsid w:val="00C4688B"/>
    <w:rsid w:val="00C51A12"/>
    <w:rsid w:val="00C520F1"/>
    <w:rsid w:val="00C55037"/>
    <w:rsid w:val="00C61946"/>
    <w:rsid w:val="00C7664F"/>
    <w:rsid w:val="00C82526"/>
    <w:rsid w:val="00C84656"/>
    <w:rsid w:val="00C87BEA"/>
    <w:rsid w:val="00CA591A"/>
    <w:rsid w:val="00CA68CD"/>
    <w:rsid w:val="00CB4C07"/>
    <w:rsid w:val="00CB70A7"/>
    <w:rsid w:val="00CC77E1"/>
    <w:rsid w:val="00CD48B0"/>
    <w:rsid w:val="00CF44FE"/>
    <w:rsid w:val="00D0338A"/>
    <w:rsid w:val="00D05C0F"/>
    <w:rsid w:val="00D158C1"/>
    <w:rsid w:val="00D2206E"/>
    <w:rsid w:val="00D524E3"/>
    <w:rsid w:val="00D56CCD"/>
    <w:rsid w:val="00D63415"/>
    <w:rsid w:val="00D7225D"/>
    <w:rsid w:val="00D7710C"/>
    <w:rsid w:val="00D80528"/>
    <w:rsid w:val="00D80DEE"/>
    <w:rsid w:val="00D873F1"/>
    <w:rsid w:val="00D908A7"/>
    <w:rsid w:val="00D93923"/>
    <w:rsid w:val="00D9564E"/>
    <w:rsid w:val="00DA3C04"/>
    <w:rsid w:val="00DC790A"/>
    <w:rsid w:val="00DD2200"/>
    <w:rsid w:val="00DE749D"/>
    <w:rsid w:val="00DF23F4"/>
    <w:rsid w:val="00DF4ACA"/>
    <w:rsid w:val="00DF73CD"/>
    <w:rsid w:val="00E053E9"/>
    <w:rsid w:val="00E53EFF"/>
    <w:rsid w:val="00E63AC3"/>
    <w:rsid w:val="00E7551F"/>
    <w:rsid w:val="00E84E1F"/>
    <w:rsid w:val="00E97CC1"/>
    <w:rsid w:val="00EA15D2"/>
    <w:rsid w:val="00EA4A13"/>
    <w:rsid w:val="00EC3296"/>
    <w:rsid w:val="00EC516E"/>
    <w:rsid w:val="00EC5380"/>
    <w:rsid w:val="00ED7C15"/>
    <w:rsid w:val="00EE63C2"/>
    <w:rsid w:val="00EE73B2"/>
    <w:rsid w:val="00F1422B"/>
    <w:rsid w:val="00F154C1"/>
    <w:rsid w:val="00F34B8D"/>
    <w:rsid w:val="00F44EC8"/>
    <w:rsid w:val="00F61345"/>
    <w:rsid w:val="00F720A1"/>
    <w:rsid w:val="00F779F9"/>
    <w:rsid w:val="00F800AA"/>
    <w:rsid w:val="00F85A14"/>
    <w:rsid w:val="00F8720E"/>
    <w:rsid w:val="00F90E1F"/>
    <w:rsid w:val="00F95C18"/>
    <w:rsid w:val="00F96EAE"/>
    <w:rsid w:val="00F97D59"/>
    <w:rsid w:val="00FA1F54"/>
    <w:rsid w:val="00FA5BE4"/>
    <w:rsid w:val="00FB0817"/>
    <w:rsid w:val="00FB3F0A"/>
    <w:rsid w:val="00FB57BD"/>
    <w:rsid w:val="00FB6731"/>
    <w:rsid w:val="00FC2F58"/>
    <w:rsid w:val="00FC766B"/>
    <w:rsid w:val="00FE1CC7"/>
    <w:rsid w:val="00FE2AAC"/>
    <w:rsid w:val="00FF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8F309"/>
  <w15:docId w15:val="{FD25ACE4-783D-4F53-88DB-88104409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2972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Titolo1">
    <w:name w:val="heading 1"/>
    <w:next w:val="Normale"/>
    <w:link w:val="Titolo1Carattere"/>
    <w:qFormat/>
    <w:pPr>
      <w:keepNext/>
      <w:numPr>
        <w:numId w:val="7"/>
      </w:numPr>
      <w:spacing w:before="600" w:after="300" w:line="240" w:lineRule="auto"/>
      <w:jc w:val="both"/>
      <w:outlineLvl w:val="0"/>
    </w:pPr>
    <w:rPr>
      <w:rFonts w:ascii="Times New Roman" w:eastAsia="Times New Roman" w:hAnsi="Times New Roman" w:cs="Times New Roman"/>
      <w:b/>
      <w:kern w:val="32"/>
      <w:sz w:val="24"/>
      <w:szCs w:val="20"/>
      <w:lang w:eastAsia="en-GB"/>
    </w:rPr>
  </w:style>
  <w:style w:type="paragraph" w:styleId="Titolo2">
    <w:name w:val="heading 2"/>
    <w:next w:val="Normale"/>
    <w:link w:val="Titolo2Carattere"/>
    <w:unhideWhenUsed/>
    <w:qFormat/>
    <w:pPr>
      <w:numPr>
        <w:ilvl w:val="1"/>
        <w:numId w:val="7"/>
      </w:numPr>
      <w:spacing w:before="600" w:after="280" w:line="240" w:lineRule="auto"/>
      <w:jc w:val="both"/>
      <w:outlineLvl w:val="1"/>
    </w:pPr>
    <w:rPr>
      <w:rFonts w:ascii="Times New Roman" w:eastAsia="Times New Roman" w:hAnsi="Times New Roman" w:cs="Times New Roman"/>
      <w:i/>
      <w:sz w:val="24"/>
      <w:szCs w:val="20"/>
      <w:lang w:eastAsia="en-GB"/>
    </w:rPr>
  </w:style>
  <w:style w:type="paragraph" w:styleId="Titolo3">
    <w:name w:val="heading 3"/>
    <w:next w:val="Normale"/>
    <w:link w:val="Titolo3Carattere"/>
    <w:unhideWhenUsed/>
    <w:qFormat/>
    <w:pPr>
      <w:keepNext/>
      <w:numPr>
        <w:ilvl w:val="2"/>
        <w:numId w:val="7"/>
      </w:numPr>
      <w:tabs>
        <w:tab w:val="left" w:pos="1418"/>
        <w:tab w:val="left" w:pos="1701"/>
      </w:tabs>
      <w:spacing w:before="600" w:after="30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val="fr-FR" w:eastAsia="en-GB"/>
    </w:rPr>
  </w:style>
  <w:style w:type="paragraph" w:styleId="Titolo4">
    <w:name w:val="heading 4"/>
    <w:next w:val="Normale"/>
    <w:link w:val="Titolo4Carattere"/>
    <w:unhideWhenUsed/>
    <w:pPr>
      <w:numPr>
        <w:numId w:val="1"/>
      </w:numPr>
      <w:spacing w:before="320" w:after="140" w:line="240" w:lineRule="auto"/>
      <w:ind w:left="1003" w:hanging="357"/>
      <w:jc w:val="both"/>
      <w:outlineLvl w:val="3"/>
    </w:pPr>
    <w:rPr>
      <w:rFonts w:ascii="Times New Roman" w:eastAsia="Times New Roman" w:hAnsi="Times New Roman" w:cs="Times New Roman"/>
      <w:i/>
      <w:sz w:val="24"/>
      <w:szCs w:val="20"/>
      <w:lang w:eastAsia="fr-FR"/>
    </w:rPr>
  </w:style>
  <w:style w:type="paragraph" w:styleId="Titolo5">
    <w:name w:val="heading 5"/>
    <w:next w:val="Normale"/>
    <w:link w:val="Titolo5Carattere"/>
    <w:unhideWhenUsed/>
    <w:pPr>
      <w:numPr>
        <w:ilvl w:val="4"/>
        <w:numId w:val="7"/>
      </w:numPr>
      <w:spacing w:before="320" w:after="14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Titolo6">
    <w:name w:val="heading 6"/>
    <w:aliases w:val="prefazione,Introduzione,Conclusione,Abbreviazione,Indice"/>
    <w:next w:val="Normale"/>
    <w:link w:val="Titolo6Carattere"/>
    <w:unhideWhenUsed/>
    <w:pPr>
      <w:spacing w:before="1960" w:after="1280" w:line="240" w:lineRule="auto"/>
      <w:jc w:val="center"/>
      <w:outlineLvl w:val="5"/>
    </w:pPr>
    <w:rPr>
      <w:rFonts w:ascii="Times New Roman" w:eastAsia="Times New Roman" w:hAnsi="Times New Roman" w:cs="Times New Roman"/>
      <w:caps/>
      <w:sz w:val="32"/>
      <w:szCs w:val="20"/>
      <w:lang w:eastAsia="en-GB"/>
    </w:rPr>
  </w:style>
  <w:style w:type="paragraph" w:styleId="Titolo7">
    <w:name w:val="heading 7"/>
    <w:aliases w:val="Capitolo-1"/>
    <w:next w:val="Normale"/>
    <w:link w:val="Titolo7Carattere"/>
    <w:pPr>
      <w:numPr>
        <w:ilvl w:val="6"/>
        <w:numId w:val="7"/>
      </w:numPr>
      <w:spacing w:before="1960" w:after="0" w:line="240" w:lineRule="auto"/>
      <w:jc w:val="center"/>
      <w:outlineLvl w:val="6"/>
    </w:pPr>
    <w:rPr>
      <w:rFonts w:ascii="Times New Roman" w:eastAsia="Times New Roman" w:hAnsi="Times New Roman" w:cs="Times New Roman"/>
      <w:smallCaps/>
      <w:sz w:val="24"/>
      <w:szCs w:val="20"/>
      <w:lang w:eastAsia="en-GB"/>
    </w:rPr>
  </w:style>
  <w:style w:type="paragraph" w:styleId="Titolo8">
    <w:name w:val="heading 8"/>
    <w:aliases w:val="Sotto Capitolo"/>
    <w:next w:val="Normale"/>
    <w:link w:val="Titolo8Carattere"/>
    <w:pPr>
      <w:numPr>
        <w:ilvl w:val="7"/>
        <w:numId w:val="7"/>
      </w:numPr>
      <w:spacing w:after="128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val="es-ES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rPr>
      <w:rFonts w:ascii="Segoe UI" w:eastAsia="Times New Roman" w:hAnsi="Segoe UI" w:cs="Times New Roman"/>
      <w:sz w:val="18"/>
      <w:szCs w:val="18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rPr>
      <w:color w:val="605E5C"/>
      <w:shd w:val="clear" w:color="auto" w:fill="E1DFDD"/>
    </w:rPr>
  </w:style>
  <w:style w:type="paragraph" w:styleId="Nessunaspaziatura">
    <w:name w:val="No Spacing"/>
    <w:aliases w:val="Corpo del testo"/>
    <w:uiPriority w:val="1"/>
    <w:pPr>
      <w:spacing w:after="0" w:line="360" w:lineRule="auto"/>
      <w:ind w:firstLine="284"/>
      <w:jc w:val="both"/>
    </w:pPr>
    <w:rPr>
      <w:rFonts w:ascii="Times New Roman" w:hAnsi="Times New Roman" w:cs="Times New Roman"/>
      <w:sz w:val="26"/>
    </w:rPr>
  </w:style>
  <w:style w:type="character" w:styleId="Collegamentovisitato">
    <w:name w:val="FollowedHyperlink"/>
    <w:basedOn w:val="Carpredefinitoparagrafo"/>
    <w:uiPriority w:val="99"/>
    <w:rPr>
      <w:color w:val="954F72"/>
      <w:u w:val="single"/>
    </w:rPr>
  </w:style>
  <w:style w:type="paragraph" w:styleId="Testonotaapidipagina">
    <w:name w:val="footnote text"/>
    <w:basedOn w:val="Normale"/>
    <w:link w:val="TestonotaapidipaginaCarattere"/>
    <w:pPr>
      <w:ind w:firstLine="142"/>
    </w:pPr>
    <w:rPr>
      <w:sz w:val="20"/>
    </w:rPr>
  </w:style>
  <w:style w:type="character" w:customStyle="1" w:styleId="TestonotaapidipaginaCarattere">
    <w:name w:val="Testo nota a piè di pagina Carattere"/>
    <w:link w:val="Testonotaapidipagina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rPr>
      <w:color w:val="auto"/>
      <w:vertAlign w:val="superscript"/>
      <w:lang w:val="it-IT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kern w:val="32"/>
      <w:sz w:val="24"/>
      <w:szCs w:val="20"/>
      <w:lang w:eastAsia="en-GB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caps/>
      <w:sz w:val="20"/>
    </w:rPr>
  </w:style>
  <w:style w:type="character" w:customStyle="1" w:styleId="IntestazioneCarattere">
    <w:name w:val="Intestazione Carattere"/>
    <w:link w:val="Intestazione"/>
    <w:uiPriority w:val="99"/>
    <w:rPr>
      <w:rFonts w:ascii="Times New Roman" w:eastAsia="Times New Roman" w:hAnsi="Times New Roman" w:cs="Times New Roman"/>
      <w:caps/>
      <w:sz w:val="20"/>
      <w:szCs w:val="20"/>
      <w:lang w:eastAsia="en-GB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Citazionelunga">
    <w:name w:val="Citazione lunga"/>
    <w:basedOn w:val="Normale"/>
    <w:link w:val="CitazionelungaCarattere"/>
    <w:uiPriority w:val="7"/>
    <w:pPr>
      <w:ind w:left="567"/>
    </w:pPr>
    <w:rPr>
      <w:bCs/>
      <w:sz w:val="22"/>
    </w:rPr>
  </w:style>
  <w:style w:type="character" w:styleId="Testosegnaposto">
    <w:name w:val="Placeholder Text"/>
    <w:basedOn w:val="Carpredefinitoparagrafo"/>
    <w:uiPriority w:val="99"/>
    <w:rPr>
      <w:color w:val="808080"/>
    </w:rPr>
  </w:style>
  <w:style w:type="character" w:customStyle="1" w:styleId="CitazionelungaCarattere">
    <w:name w:val="Citazione lunga Carattere"/>
    <w:basedOn w:val="Carpredefinitoparagrafo"/>
    <w:link w:val="Citazionelunga"/>
    <w:uiPriority w:val="7"/>
    <w:rsid w:val="0029724F"/>
    <w:rPr>
      <w:rFonts w:ascii="Times New Roman" w:eastAsia="Times New Roman" w:hAnsi="Times New Roman" w:cs="Times New Roman"/>
      <w:bCs/>
      <w:szCs w:val="20"/>
      <w:lang w:eastAsia="en-GB"/>
    </w:rPr>
  </w:style>
  <w:style w:type="paragraph" w:customStyle="1" w:styleId="Nota">
    <w:name w:val="Nota"/>
    <w:basedOn w:val="Testonotaapidipagina"/>
    <w:link w:val="NotaCar"/>
    <w:qFormat/>
    <w:rsid w:val="004D0A3C"/>
    <w:pPr>
      <w:ind w:firstLine="284"/>
    </w:pPr>
  </w:style>
  <w:style w:type="character" w:customStyle="1" w:styleId="NotaCar">
    <w:name w:val="Nota Car"/>
    <w:basedOn w:val="TestonotaapidipaginaCarattere"/>
    <w:link w:val="Nota"/>
    <w:rsid w:val="004D0A3C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  <w:jc w:val="left"/>
    </w:pPr>
    <w:rPr>
      <w:szCs w:val="24"/>
      <w:lang w:val="fr-FR" w:eastAsia="fr-FR"/>
    </w:rPr>
  </w:style>
  <w:style w:type="character" w:styleId="Enfasigrassetto">
    <w:name w:val="Strong"/>
    <w:basedOn w:val="Carpredefinitoparagrafo"/>
    <w:uiPriority w:val="22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Pr>
      <w:rFonts w:ascii="Times New Roman" w:hAnsi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rPr>
      <w:vertAlign w:val="superscript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i/>
      <w:sz w:val="24"/>
      <w:szCs w:val="20"/>
      <w:lang w:eastAsia="en-GB"/>
    </w:rPr>
  </w:style>
  <w:style w:type="paragraph" w:customStyle="1" w:styleId="BibliografiaTeresianum">
    <w:name w:val="Bibliografia Teresianum"/>
    <w:basedOn w:val="Normale"/>
    <w:link w:val="BibliografiaTeresianumCarattere"/>
    <w:uiPriority w:val="6"/>
    <w:qFormat/>
    <w:rsid w:val="0056235F"/>
    <w:pPr>
      <w:spacing w:after="120"/>
      <w:ind w:left="851" w:hanging="851"/>
    </w:pPr>
    <w:rPr>
      <w:lang w:eastAsia="it-IT"/>
    </w:rPr>
  </w:style>
  <w:style w:type="character" w:customStyle="1" w:styleId="BibliografiaTeresianumCarattere">
    <w:name w:val="Bibliografia Teresianum Carattere"/>
    <w:basedOn w:val="Carpredefinitoparagrafo"/>
    <w:link w:val="BibliografiaTeresianum"/>
    <w:uiPriority w:val="6"/>
    <w:rsid w:val="0029724F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link w:val="Titolo5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Titolo3Carattere">
    <w:name w:val="Titolo 3 Carattere"/>
    <w:link w:val="Titolo3"/>
    <w:rPr>
      <w:rFonts w:ascii="Times New Roman" w:eastAsia="Times New Roman" w:hAnsi="Times New Roman" w:cs="Times New Roman"/>
      <w:sz w:val="24"/>
      <w:szCs w:val="20"/>
      <w:lang w:val="fr-FR" w:eastAsia="en-GB"/>
    </w:rPr>
  </w:style>
  <w:style w:type="character" w:customStyle="1" w:styleId="Titolo4Carattere">
    <w:name w:val="Titolo 4 Carattere"/>
    <w:link w:val="Titolo4"/>
    <w:rPr>
      <w:rFonts w:ascii="Times New Roman" w:eastAsia="Times New Roman" w:hAnsi="Times New Roman" w:cs="Times New Roman"/>
      <w:i/>
      <w:sz w:val="24"/>
      <w:szCs w:val="20"/>
      <w:lang w:eastAsia="fr-FR"/>
    </w:rPr>
  </w:style>
  <w:style w:type="character" w:customStyle="1" w:styleId="Titolo6Carattere">
    <w:name w:val="Titolo 6 Carattere"/>
    <w:aliases w:val="prefazione Carattere,Introduzione Carattere,Conclusione Carattere,Abbreviazione Carattere,Indice Carattere"/>
    <w:link w:val="Titolo6"/>
    <w:rPr>
      <w:rFonts w:ascii="Times New Roman" w:eastAsia="Times New Roman" w:hAnsi="Times New Roman" w:cs="Times New Roman"/>
      <w:caps/>
      <w:sz w:val="32"/>
      <w:szCs w:val="20"/>
      <w:lang w:eastAsia="en-GB"/>
    </w:rPr>
  </w:style>
  <w:style w:type="character" w:customStyle="1" w:styleId="Titolo7Carattere">
    <w:name w:val="Titolo 7 Carattere"/>
    <w:aliases w:val="Capitolo-1 Carattere"/>
    <w:link w:val="Titolo7"/>
    <w:rPr>
      <w:rFonts w:ascii="Times New Roman" w:eastAsia="Times New Roman" w:hAnsi="Times New Roman" w:cs="Times New Roman"/>
      <w:smallCaps/>
      <w:sz w:val="24"/>
      <w:szCs w:val="20"/>
      <w:lang w:eastAsia="en-GB"/>
    </w:rPr>
  </w:style>
  <w:style w:type="character" w:customStyle="1" w:styleId="Titolo8Carattere">
    <w:name w:val="Titolo 8 Carattere"/>
    <w:aliases w:val="Sotto Capitolo Carattere"/>
    <w:link w:val="Titolo8"/>
    <w:rPr>
      <w:rFonts w:ascii="Times New Roman" w:eastAsia="Times New Roman" w:hAnsi="Times New Roman" w:cs="Times New Roman"/>
      <w:b/>
      <w:sz w:val="24"/>
      <w:szCs w:val="20"/>
      <w:lang w:val="es-ES" w:eastAsia="en-GB"/>
    </w:rPr>
  </w:style>
  <w:style w:type="paragraph" w:styleId="Citazione">
    <w:name w:val="Quote"/>
    <w:basedOn w:val="Normale"/>
    <w:next w:val="Normale"/>
    <w:link w:val="CitazioneCarattere"/>
    <w:uiPriority w:val="7"/>
    <w:pPr>
      <w:spacing w:before="140" w:after="240"/>
      <w:ind w:left="284"/>
    </w:pPr>
    <w:rPr>
      <w:rFonts w:eastAsia="Calibri"/>
      <w:iCs/>
      <w:color w:val="000000"/>
      <w:sz w:val="20"/>
    </w:rPr>
  </w:style>
  <w:style w:type="character" w:customStyle="1" w:styleId="CitazioneCarattere">
    <w:name w:val="Citazione Carattere"/>
    <w:link w:val="Citazione"/>
    <w:uiPriority w:val="7"/>
    <w:rsid w:val="0029724F"/>
    <w:rPr>
      <w:rFonts w:ascii="Times New Roman" w:hAnsi="Times New Roman" w:cs="Times New Roman"/>
      <w:iCs/>
      <w:color w:val="000000"/>
      <w:sz w:val="20"/>
      <w:szCs w:val="20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val="fr-FR" w:eastAsia="fr-FR"/>
    </w:rPr>
  </w:style>
  <w:style w:type="table" w:styleId="Grigliatabella">
    <w:name w:val="Table Grid"/>
    <w:basedOn w:val="Tabellanormale"/>
    <w:uiPriority w:val="59"/>
    <w:pPr>
      <w:spacing w:after="0" w:line="240" w:lineRule="auto"/>
    </w:pPr>
    <w:rPr>
      <w:rFonts w:eastAsia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dopoconclusioni">
    <w:name w:val="Normal-dopo conclusioni"/>
    <w:basedOn w:val="Normale"/>
    <w:pPr>
      <w:ind w:firstLine="284"/>
    </w:pPr>
    <w:rPr>
      <w:sz w:val="22"/>
    </w:rPr>
  </w:style>
  <w:style w:type="paragraph" w:customStyle="1" w:styleId="Normale-Bibliografia">
    <w:name w:val="Normale-Bibliografia"/>
    <w:basedOn w:val="Normale"/>
    <w:pPr>
      <w:spacing w:after="60"/>
      <w:ind w:left="1134" w:hanging="1134"/>
    </w:pPr>
    <w:rPr>
      <w:sz w:val="22"/>
    </w:rPr>
  </w:style>
  <w:style w:type="paragraph" w:customStyle="1" w:styleId="Normale-Testo">
    <w:name w:val="Normale-Testo"/>
    <w:basedOn w:val="Normale"/>
    <w:qFormat/>
    <w:rsid w:val="004D0A3C"/>
    <w:pPr>
      <w:spacing w:line="360" w:lineRule="auto"/>
      <w:ind w:firstLine="284"/>
    </w:pPr>
  </w:style>
  <w:style w:type="paragraph" w:customStyle="1" w:styleId="Notaapi">
    <w:name w:val="Nota a pié"/>
    <w:basedOn w:val="Testonotaapidipagina"/>
    <w:link w:val="NotaapiCarattere"/>
    <w:pPr>
      <w:ind w:firstLine="284"/>
    </w:pPr>
    <w:rPr>
      <w:color w:val="00B050"/>
    </w:rPr>
  </w:style>
  <w:style w:type="character" w:customStyle="1" w:styleId="NotaapiCarattere">
    <w:name w:val="Nota a pié Carattere"/>
    <w:link w:val="Notaapi"/>
    <w:rPr>
      <w:rFonts w:ascii="Times New Roman" w:eastAsia="Times New Roman" w:hAnsi="Times New Roman" w:cs="Times New Roman"/>
      <w:color w:val="00B050"/>
      <w:sz w:val="20"/>
      <w:szCs w:val="20"/>
    </w:rPr>
  </w:style>
  <w:style w:type="character" w:styleId="Numeropagina">
    <w:name w:val="page number"/>
    <w:rPr>
      <w:rFonts w:ascii="Times New Roman" w:hAnsi="Times New Roman"/>
      <w:sz w:val="24"/>
    </w:rPr>
  </w:style>
  <w:style w:type="character" w:styleId="Rimandocommento">
    <w:name w:val="annotation reference"/>
    <w:uiPriority w:val="9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Pr>
      <w:sz w:val="20"/>
    </w:rPr>
  </w:style>
  <w:style w:type="character" w:customStyle="1" w:styleId="TestocommentoCarattere">
    <w:name w:val="Testo commento Carattere"/>
    <w:link w:val="Testocommento"/>
    <w:uiPriority w:val="9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Sommario1">
    <w:name w:val="toc 1"/>
    <w:basedOn w:val="Normale"/>
    <w:next w:val="Normale"/>
    <w:uiPriority w:val="39"/>
    <w:rsid w:val="00D56CCD"/>
    <w:pPr>
      <w:spacing w:before="360"/>
      <w:jc w:val="left"/>
    </w:pPr>
    <w:rPr>
      <w:b/>
      <w:bCs/>
      <w:caps/>
      <w:szCs w:val="24"/>
    </w:rPr>
  </w:style>
  <w:style w:type="paragraph" w:styleId="Sommario2">
    <w:name w:val="toc 2"/>
    <w:next w:val="Normale"/>
    <w:uiPriority w:val="39"/>
    <w:rsid w:val="00AF6712"/>
    <w:pPr>
      <w:spacing w:before="240" w:after="0" w:line="240" w:lineRule="auto"/>
    </w:pPr>
    <w:rPr>
      <w:rFonts w:ascii="Times New Roman" w:eastAsia="Times New Roman" w:hAnsi="Times New Roman" w:cstheme="minorHAnsi"/>
      <w:bCs/>
      <w:sz w:val="24"/>
      <w:szCs w:val="20"/>
      <w:lang w:eastAsia="en-GB"/>
    </w:rPr>
  </w:style>
  <w:style w:type="paragraph" w:styleId="Sommario3">
    <w:name w:val="toc 3"/>
    <w:basedOn w:val="Normale"/>
    <w:next w:val="Normale"/>
    <w:uiPriority w:val="39"/>
    <w:rsid w:val="00AF6712"/>
    <w:pPr>
      <w:ind w:left="240"/>
      <w:jc w:val="left"/>
    </w:pPr>
    <w:rPr>
      <w:rFonts w:cstheme="minorHAnsi"/>
    </w:rPr>
  </w:style>
  <w:style w:type="paragraph" w:styleId="Sommario4">
    <w:name w:val="toc 4"/>
    <w:basedOn w:val="Normale"/>
    <w:next w:val="Normale"/>
    <w:uiPriority w:val="39"/>
    <w:rsid w:val="00AF6712"/>
    <w:pPr>
      <w:ind w:left="480"/>
      <w:jc w:val="left"/>
    </w:pPr>
    <w:rPr>
      <w:rFonts w:cstheme="minorHAnsi"/>
    </w:rPr>
  </w:style>
  <w:style w:type="paragraph" w:styleId="Sommario6">
    <w:name w:val="toc 6"/>
    <w:basedOn w:val="Normale"/>
    <w:next w:val="Normale"/>
    <w:uiPriority w:val="39"/>
    <w:pPr>
      <w:ind w:left="960"/>
      <w:jc w:val="left"/>
    </w:pPr>
    <w:rPr>
      <w:rFonts w:asciiTheme="minorHAnsi" w:hAnsiTheme="minorHAnsi" w:cstheme="minorHAnsi"/>
      <w:sz w:val="20"/>
    </w:rPr>
  </w:style>
  <w:style w:type="paragraph" w:styleId="Sommario7">
    <w:name w:val="toc 7"/>
    <w:basedOn w:val="Normale"/>
    <w:next w:val="Normale"/>
    <w:uiPriority w:val="39"/>
    <w:pPr>
      <w:ind w:left="1200"/>
      <w:jc w:val="left"/>
    </w:pPr>
    <w:rPr>
      <w:rFonts w:asciiTheme="minorHAnsi" w:hAnsiTheme="minorHAnsi" w:cstheme="minorHAnsi"/>
      <w:sz w:val="20"/>
    </w:rPr>
  </w:style>
  <w:style w:type="paragraph" w:styleId="Sommario8">
    <w:name w:val="toc 8"/>
    <w:basedOn w:val="Normale"/>
    <w:next w:val="Normale"/>
    <w:uiPriority w:val="39"/>
    <w:pPr>
      <w:ind w:left="1440"/>
      <w:jc w:val="left"/>
    </w:pPr>
    <w:rPr>
      <w:rFonts w:asciiTheme="minorHAnsi" w:hAnsiTheme="minorHAnsi" w:cstheme="minorHAnsi"/>
      <w:sz w:val="20"/>
    </w:rPr>
  </w:style>
  <w:style w:type="character" w:styleId="Enfasicorsivo">
    <w:name w:val="Emphasis"/>
    <w:basedOn w:val="Carpredefinitoparagrafo"/>
    <w:uiPriority w:val="20"/>
    <w:rPr>
      <w:i/>
      <w:iCs/>
    </w:rPr>
  </w:style>
  <w:style w:type="character" w:customStyle="1" w:styleId="titulo">
    <w:name w:val="titulo"/>
    <w:basedOn w:val="Carpredefinitoparagrafo"/>
  </w:style>
  <w:style w:type="paragraph" w:customStyle="1" w:styleId="1gradodidivisione">
    <w:name w:val="1° grado di divisione"/>
    <w:next w:val="Normale"/>
    <w:uiPriority w:val="2"/>
    <w:qFormat/>
    <w:rsid w:val="00A5612E"/>
    <w:pPr>
      <w:keepNext/>
      <w:numPr>
        <w:ilvl w:val="2"/>
        <w:numId w:val="30"/>
      </w:numPr>
      <w:spacing w:before="420" w:after="420" w:line="360" w:lineRule="auto"/>
      <w:outlineLvl w:val="2"/>
    </w:pPr>
    <w:rPr>
      <w:rFonts w:ascii="Times New Roman" w:eastAsia="Times New Roman" w:hAnsi="Times New Roman" w:cs="Times New Roman"/>
      <w:b/>
      <w:iCs/>
      <w:kern w:val="32"/>
      <w:sz w:val="24"/>
      <w:szCs w:val="20"/>
      <w:lang w:eastAsia="en-GB"/>
    </w:rPr>
  </w:style>
  <w:style w:type="paragraph" w:customStyle="1" w:styleId="Capitolo">
    <w:name w:val="Capitolo"/>
    <w:next w:val="Normale"/>
    <w:link w:val="CapitoloCarattere"/>
    <w:uiPriority w:val="1"/>
    <w:qFormat/>
    <w:rsid w:val="00DF4ACA"/>
    <w:pPr>
      <w:numPr>
        <w:ilvl w:val="1"/>
        <w:numId w:val="30"/>
      </w:numPr>
      <w:spacing w:before="2268" w:after="1680" w:line="240" w:lineRule="auto"/>
      <w:contextualSpacing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2gradodidivisione">
    <w:name w:val="2° grado di divisione"/>
    <w:link w:val="2gradodidivisioneCarattere"/>
    <w:uiPriority w:val="3"/>
    <w:qFormat/>
    <w:rsid w:val="00A5612E"/>
    <w:pPr>
      <w:keepNext/>
      <w:numPr>
        <w:ilvl w:val="3"/>
        <w:numId w:val="30"/>
      </w:numPr>
      <w:spacing w:before="420" w:after="420" w:line="360" w:lineRule="auto"/>
      <w:outlineLvl w:val="3"/>
    </w:pPr>
    <w:rPr>
      <w:rFonts w:ascii="Times New Roman" w:eastAsia="Times-Roman" w:hAnsi="Times New Roman" w:cs="Times New Roman"/>
      <w:i/>
      <w:iCs/>
      <w:sz w:val="24"/>
      <w:szCs w:val="20"/>
      <w:lang w:eastAsia="en-GB"/>
    </w:rPr>
  </w:style>
  <w:style w:type="paragraph" w:customStyle="1" w:styleId="Parte">
    <w:name w:val="Parte"/>
    <w:next w:val="Default"/>
    <w:qFormat/>
    <w:rsid w:val="00DF4ACA"/>
    <w:pPr>
      <w:numPr>
        <w:numId w:val="30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A81">
    <w:name w:val="A8+1"/>
    <w:uiPriority w:val="99"/>
    <w:rPr>
      <w:rFonts w:cs="Palatino"/>
      <w:color w:val="000000"/>
    </w:rPr>
  </w:style>
  <w:style w:type="character" w:customStyle="1" w:styleId="A211">
    <w:name w:val="A2+11"/>
    <w:uiPriority w:val="99"/>
    <w:rPr>
      <w:rFonts w:cs="Palatino"/>
      <w:i/>
      <w:iCs/>
      <w:color w:val="211D1E"/>
      <w:sz w:val="20"/>
      <w:szCs w:val="20"/>
    </w:rPr>
  </w:style>
  <w:style w:type="character" w:customStyle="1" w:styleId="A113">
    <w:name w:val="A1+13"/>
    <w:uiPriority w:val="99"/>
    <w:rPr>
      <w:rFonts w:cs="Palatino"/>
      <w:color w:val="211D1E"/>
      <w:sz w:val="21"/>
      <w:szCs w:val="21"/>
    </w:rPr>
  </w:style>
  <w:style w:type="paragraph" w:styleId="Titolosommario">
    <w:name w:val="TOC Heading"/>
    <w:basedOn w:val="Titolo1"/>
    <w:next w:val="Normale"/>
    <w:uiPriority w:val="39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="Calibri Light" w:eastAsia="SimSun" w:hAnsi="Calibri Light" w:cs="SimSun"/>
      <w:b w:val="0"/>
      <w:color w:val="2F5496"/>
      <w:kern w:val="0"/>
      <w:sz w:val="32"/>
      <w:szCs w:val="32"/>
      <w:lang w:eastAsia="it-IT"/>
    </w:rPr>
  </w:style>
  <w:style w:type="paragraph" w:styleId="Didascalia">
    <w:name w:val="caption"/>
    <w:basedOn w:val="Normale"/>
    <w:next w:val="Normale"/>
    <w:uiPriority w:val="35"/>
    <w:pPr>
      <w:spacing w:after="200"/>
    </w:pPr>
    <w:rPr>
      <w:i/>
      <w:iCs/>
      <w:color w:val="44546A"/>
      <w:sz w:val="18"/>
      <w:szCs w:val="18"/>
    </w:rPr>
  </w:style>
  <w:style w:type="character" w:customStyle="1" w:styleId="highlight">
    <w:name w:val="highlight"/>
    <w:basedOn w:val="Carpredefinitoparagrafo"/>
  </w:style>
  <w:style w:type="paragraph" w:customStyle="1" w:styleId="citazionelunga0">
    <w:name w:val="citazione lunga"/>
    <w:basedOn w:val="Normale"/>
    <w:link w:val="citazionelungaCar"/>
    <w:uiPriority w:val="7"/>
    <w:qFormat/>
    <w:rsid w:val="00BE737E"/>
    <w:pPr>
      <w:spacing w:before="240" w:after="240"/>
      <w:ind w:left="284"/>
      <w:contextualSpacing/>
    </w:pPr>
    <w:rPr>
      <w:bCs/>
      <w:sz w:val="22"/>
    </w:rPr>
  </w:style>
  <w:style w:type="character" w:customStyle="1" w:styleId="citazionelungaCar">
    <w:name w:val="citazione lunga Car"/>
    <w:basedOn w:val="Carpredefinitoparagrafo"/>
    <w:link w:val="citazionelunga0"/>
    <w:uiPriority w:val="7"/>
    <w:rsid w:val="00BE737E"/>
    <w:rPr>
      <w:rFonts w:ascii="Times New Roman" w:eastAsia="Times New Roman" w:hAnsi="Times New Roman" w:cs="Times New Roman"/>
      <w:bCs/>
      <w:szCs w:val="20"/>
      <w:lang w:eastAsia="en-GB"/>
    </w:rPr>
  </w:style>
  <w:style w:type="character" w:customStyle="1" w:styleId="selectable-text">
    <w:name w:val="selectable-text"/>
    <w:basedOn w:val="Carpredefinitoparagrafo"/>
  </w:style>
  <w:style w:type="character" w:customStyle="1" w:styleId="mpj7bzys">
    <w:name w:val="mpj7bzys"/>
    <w:basedOn w:val="Carpredefinitoparagrafo"/>
  </w:style>
  <w:style w:type="paragraph" w:styleId="Revisione">
    <w:name w:val="Revision"/>
    <w:uiPriority w:val="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Menzionenonrisolta2">
    <w:name w:val="Menzione non risolta2"/>
    <w:basedOn w:val="Carpredefinitoparagrafo"/>
    <w:uiPriority w:val="99"/>
    <w:rPr>
      <w:color w:val="605E5C"/>
      <w:shd w:val="clear" w:color="auto" w:fill="E1DFDD"/>
    </w:rPr>
  </w:style>
  <w:style w:type="paragraph" w:customStyle="1" w:styleId="3gradodidivisione">
    <w:name w:val="3° grado di divisione"/>
    <w:basedOn w:val="2gradodidivisione"/>
    <w:link w:val="3gradodidivisioneCarattere"/>
    <w:uiPriority w:val="4"/>
    <w:qFormat/>
    <w:rsid w:val="00A5612E"/>
    <w:pPr>
      <w:numPr>
        <w:ilvl w:val="4"/>
      </w:numPr>
      <w:jc w:val="both"/>
      <w:outlineLvl w:val="4"/>
    </w:pPr>
    <w:rPr>
      <w:i w:val="0"/>
    </w:rPr>
  </w:style>
  <w:style w:type="character" w:customStyle="1" w:styleId="2gradodidivisioneCarattere">
    <w:name w:val="2° grado di divisione Carattere"/>
    <w:basedOn w:val="Titolo2Carattere"/>
    <w:link w:val="2gradodidivisione"/>
    <w:uiPriority w:val="3"/>
    <w:rsid w:val="0029724F"/>
    <w:rPr>
      <w:rFonts w:ascii="Times New Roman" w:eastAsia="Times-Roman" w:hAnsi="Times New Roman" w:cs="Times New Roman"/>
      <w:i/>
      <w:iCs/>
      <w:sz w:val="24"/>
      <w:szCs w:val="20"/>
      <w:lang w:eastAsia="en-GB"/>
    </w:rPr>
  </w:style>
  <w:style w:type="character" w:customStyle="1" w:styleId="3gradodidivisioneCarattere">
    <w:name w:val="3° grado di divisione Carattere"/>
    <w:basedOn w:val="2gradodidivisioneCarattere"/>
    <w:link w:val="3gradodidivisione"/>
    <w:uiPriority w:val="4"/>
    <w:rsid w:val="0029724F"/>
    <w:rPr>
      <w:rFonts w:ascii="Times New Roman" w:eastAsia="Times-Roman" w:hAnsi="Times New Roman" w:cs="Times New Roman"/>
      <w:i w:val="0"/>
      <w:iCs/>
      <w:sz w:val="24"/>
      <w:szCs w:val="20"/>
      <w:lang w:eastAsia="en-GB"/>
    </w:rPr>
  </w:style>
  <w:style w:type="paragraph" w:customStyle="1" w:styleId="Citazioni4righe">
    <w:name w:val="Citazioni +4 righe"/>
    <w:basedOn w:val="Normale"/>
    <w:rsid w:val="00680AD3"/>
    <w:pPr>
      <w:spacing w:before="140" w:after="140"/>
      <w:ind w:left="284"/>
    </w:pPr>
    <w:rPr>
      <w:sz w:val="22"/>
      <w:szCs w:val="24"/>
    </w:rPr>
  </w:style>
  <w:style w:type="paragraph" w:customStyle="1" w:styleId="Prefazione">
    <w:name w:val="Prefazione"/>
    <w:aliases w:val="introduzione ecc."/>
    <w:basedOn w:val="Capitolo"/>
    <w:next w:val="Normale"/>
    <w:link w:val="PrefazioneCarattere"/>
    <w:qFormat/>
    <w:rsid w:val="00760381"/>
  </w:style>
  <w:style w:type="paragraph" w:customStyle="1" w:styleId="Ttulo11">
    <w:name w:val="Título 11"/>
    <w:basedOn w:val="Normale"/>
    <w:rsid w:val="00FE2AAC"/>
    <w:pPr>
      <w:numPr>
        <w:numId w:val="25"/>
      </w:numPr>
    </w:pPr>
  </w:style>
  <w:style w:type="character" w:customStyle="1" w:styleId="CapitoloCarattere">
    <w:name w:val="Capitolo Carattere"/>
    <w:basedOn w:val="Titolo7Carattere"/>
    <w:link w:val="Capitolo"/>
    <w:uiPriority w:val="1"/>
    <w:rsid w:val="0029724F"/>
    <w:rPr>
      <w:rFonts w:ascii="Times New Roman" w:eastAsia="Times New Roman" w:hAnsi="Times New Roman" w:cs="Times New Roman"/>
      <w:smallCaps w:val="0"/>
      <w:sz w:val="24"/>
      <w:szCs w:val="20"/>
      <w:lang w:eastAsia="en-GB"/>
    </w:rPr>
  </w:style>
  <w:style w:type="character" w:customStyle="1" w:styleId="PrefazioneCarattere">
    <w:name w:val="Prefazione Carattere"/>
    <w:aliases w:val="introduzione ecc. Carattere"/>
    <w:basedOn w:val="CapitoloCarattere"/>
    <w:link w:val="Prefazione"/>
    <w:rsid w:val="00760381"/>
    <w:rPr>
      <w:rFonts w:ascii="Times New Roman" w:eastAsia="Times New Roman" w:hAnsi="Times New Roman" w:cs="Times New Roman"/>
      <w:smallCaps w:val="0"/>
      <w:sz w:val="24"/>
      <w:szCs w:val="20"/>
      <w:lang w:eastAsia="en-GB"/>
    </w:rPr>
  </w:style>
  <w:style w:type="paragraph" w:customStyle="1" w:styleId="Ttulo21">
    <w:name w:val="Título 21"/>
    <w:basedOn w:val="Normale"/>
    <w:rsid w:val="00F90E1F"/>
    <w:pPr>
      <w:numPr>
        <w:ilvl w:val="1"/>
        <w:numId w:val="25"/>
      </w:numPr>
      <w:outlineLvl w:val="3"/>
    </w:pPr>
  </w:style>
  <w:style w:type="paragraph" w:customStyle="1" w:styleId="Ttulo31">
    <w:name w:val="Título 31"/>
    <w:basedOn w:val="Normale"/>
    <w:rsid w:val="00FE2AAC"/>
    <w:pPr>
      <w:numPr>
        <w:ilvl w:val="2"/>
        <w:numId w:val="25"/>
      </w:numPr>
    </w:pPr>
  </w:style>
  <w:style w:type="paragraph" w:customStyle="1" w:styleId="Ttulo41">
    <w:name w:val="Título 41"/>
    <w:basedOn w:val="Normale"/>
    <w:rsid w:val="00FE2AAC"/>
    <w:pPr>
      <w:numPr>
        <w:ilvl w:val="3"/>
        <w:numId w:val="25"/>
      </w:numPr>
    </w:pPr>
  </w:style>
  <w:style w:type="paragraph" w:customStyle="1" w:styleId="Ttulo51">
    <w:name w:val="Título 51"/>
    <w:basedOn w:val="Normale"/>
    <w:rsid w:val="00FE2AAC"/>
    <w:pPr>
      <w:numPr>
        <w:ilvl w:val="4"/>
        <w:numId w:val="25"/>
      </w:numPr>
    </w:pPr>
  </w:style>
  <w:style w:type="paragraph" w:customStyle="1" w:styleId="Ttulo61">
    <w:name w:val="Título 61"/>
    <w:basedOn w:val="Normale"/>
    <w:rsid w:val="00FE2AAC"/>
    <w:pPr>
      <w:numPr>
        <w:ilvl w:val="5"/>
        <w:numId w:val="25"/>
      </w:numPr>
    </w:pPr>
  </w:style>
  <w:style w:type="paragraph" w:customStyle="1" w:styleId="Ttulo71">
    <w:name w:val="Título 71"/>
    <w:basedOn w:val="Normale"/>
    <w:rsid w:val="00FE2AAC"/>
    <w:pPr>
      <w:numPr>
        <w:ilvl w:val="6"/>
        <w:numId w:val="25"/>
      </w:numPr>
    </w:pPr>
  </w:style>
  <w:style w:type="paragraph" w:customStyle="1" w:styleId="Ttulo81">
    <w:name w:val="Título 81"/>
    <w:basedOn w:val="Normale"/>
    <w:rsid w:val="00FE2AAC"/>
    <w:pPr>
      <w:numPr>
        <w:ilvl w:val="7"/>
        <w:numId w:val="25"/>
      </w:numPr>
    </w:pPr>
  </w:style>
  <w:style w:type="paragraph" w:customStyle="1" w:styleId="Ttulo91">
    <w:name w:val="Título 91"/>
    <w:basedOn w:val="Normale"/>
    <w:rsid w:val="00FE2AAC"/>
    <w:pPr>
      <w:numPr>
        <w:ilvl w:val="8"/>
        <w:numId w:val="25"/>
      </w:numPr>
    </w:pPr>
  </w:style>
  <w:style w:type="numbering" w:customStyle="1" w:styleId="StilenormeTeresianum">
    <w:name w:val="Stile norme Teresianum"/>
    <w:uiPriority w:val="99"/>
    <w:rsid w:val="00DF4ACA"/>
    <w:pPr>
      <w:numPr>
        <w:numId w:val="18"/>
      </w:numPr>
    </w:pPr>
  </w:style>
  <w:style w:type="numbering" w:customStyle="1" w:styleId="Stile2">
    <w:name w:val="Stile2"/>
    <w:uiPriority w:val="99"/>
    <w:rsid w:val="00F97D59"/>
    <w:pPr>
      <w:numPr>
        <w:numId w:val="22"/>
      </w:numPr>
    </w:pPr>
  </w:style>
  <w:style w:type="numbering" w:customStyle="1" w:styleId="Stile1">
    <w:name w:val="Stile1"/>
    <w:uiPriority w:val="99"/>
    <w:rsid w:val="00C7664F"/>
    <w:pPr>
      <w:numPr>
        <w:numId w:val="14"/>
      </w:numPr>
    </w:pPr>
  </w:style>
  <w:style w:type="paragraph" w:styleId="Sommario5">
    <w:name w:val="toc 5"/>
    <w:basedOn w:val="Normale"/>
    <w:next w:val="Normale"/>
    <w:autoRedefine/>
    <w:uiPriority w:val="39"/>
    <w:unhideWhenUsed/>
    <w:rsid w:val="00AF6712"/>
    <w:pPr>
      <w:ind w:left="720"/>
      <w:jc w:val="left"/>
    </w:pPr>
    <w:rPr>
      <w:rFonts w:cstheme="minorHAnsi"/>
    </w:rPr>
  </w:style>
  <w:style w:type="paragraph" w:styleId="Sommario9">
    <w:name w:val="toc 9"/>
    <w:basedOn w:val="Normale"/>
    <w:next w:val="Normale"/>
    <w:autoRedefine/>
    <w:uiPriority w:val="39"/>
    <w:unhideWhenUsed/>
    <w:rsid w:val="00D158C1"/>
    <w:pPr>
      <w:ind w:left="1680"/>
      <w:jc w:val="left"/>
    </w:pPr>
    <w:rPr>
      <w:rFonts w:asciiTheme="minorHAnsi" w:hAnsiTheme="minorHAnsi" w:cstheme="minorHAnsi"/>
      <w:sz w:val="20"/>
    </w:rPr>
  </w:style>
  <w:style w:type="paragraph" w:customStyle="1" w:styleId="Biblio">
    <w:name w:val="Biblio"/>
    <w:basedOn w:val="Normale"/>
    <w:link w:val="BiblioCarattere"/>
    <w:uiPriority w:val="5"/>
    <w:rsid w:val="005662C8"/>
    <w:pPr>
      <w:spacing w:after="120"/>
      <w:ind w:left="851" w:hanging="851"/>
    </w:pPr>
    <w:rPr>
      <w:lang w:eastAsia="it-IT"/>
    </w:rPr>
  </w:style>
  <w:style w:type="character" w:customStyle="1" w:styleId="BiblioCarattere">
    <w:name w:val="Biblio Carattere"/>
    <w:basedOn w:val="Carpredefinitoparagrafo"/>
    <w:link w:val="Biblio"/>
    <w:uiPriority w:val="5"/>
    <w:rsid w:val="0029724F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EE6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i\Facolt&#224;%20teologiche\teresianum\Corso%20di%20metodologia\Modello%20con%20norme%20teresian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9525">
          <a:solidFill>
            <a:srgbClr val="000000"/>
          </a:solidFill>
          <a:miter lim="800000"/>
          <a:headEnd/>
          <a:tailEnd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574B8-C2D8-4000-B058-E4A418F3B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con norme teresianum</Template>
  <TotalTime>7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Iacopo</dc:creator>
  <cp:lastModifiedBy>Iacopo</cp:lastModifiedBy>
  <cp:revision>1</cp:revision>
  <cp:lastPrinted>2022-10-18T06:46:00Z</cp:lastPrinted>
  <dcterms:created xsi:type="dcterms:W3CDTF">2025-06-18T06:51:00Z</dcterms:created>
  <dcterms:modified xsi:type="dcterms:W3CDTF">2025-06-18T06:58:00Z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fb74f7f7100549ad872d1e33de5c1706</vt:lpwstr>
  </property>
</Properties>
</file>