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79" w:rsidRPr="00592DFB" w:rsidRDefault="00524979" w:rsidP="00704084">
      <w:pPr>
        <w:pStyle w:val="Titolo1"/>
      </w:pPr>
      <w:r w:rsidRPr="00592DFB">
        <w:t>TERESIANUM</w:t>
      </w:r>
    </w:p>
    <w:p w:rsidR="00524979" w:rsidRPr="002B6529" w:rsidRDefault="00524979" w:rsidP="002B6529">
      <w:pPr>
        <w:pStyle w:val="Titolo1"/>
      </w:pPr>
      <w:r w:rsidRPr="00592DFB">
        <w:t>PONTIFICIA FACOLTÀ TEOLOGICA</w:t>
      </w:r>
    </w:p>
    <w:p w:rsidR="00524979" w:rsidRPr="00592DFB" w:rsidRDefault="00524979" w:rsidP="002B6529">
      <w:pPr>
        <w:pStyle w:val="Titolo1"/>
      </w:pPr>
      <w:r w:rsidRPr="00592DFB">
        <w:t>PONTIFICIO ISTITUTO DI SPIRITUALITÀ</w:t>
      </w:r>
      <w:r w:rsidR="005C4D19" w:rsidRPr="00704084">
        <w:rPr>
          <w:rStyle w:val="Rimandonotaapidipagina"/>
        </w:rPr>
        <w:footnoteReference w:id="1"/>
      </w:r>
    </w:p>
    <w:p w:rsidR="00524979" w:rsidRPr="00592DFB" w:rsidRDefault="00524979" w:rsidP="00704084">
      <w:pPr>
        <w:rPr>
          <w:rFonts w:eastAsia="Arial Unicode MS"/>
        </w:rPr>
      </w:pPr>
    </w:p>
    <w:p w:rsidR="00524979" w:rsidRPr="00592DFB" w:rsidRDefault="00524979" w:rsidP="00704084">
      <w:pPr>
        <w:rPr>
          <w:rFonts w:eastAsia="Arial Unicode MS"/>
        </w:rPr>
      </w:pPr>
    </w:p>
    <w:p w:rsidR="00524979" w:rsidRDefault="00524979" w:rsidP="00704084">
      <w:pPr>
        <w:rPr>
          <w:rFonts w:eastAsia="Arial Unicode MS"/>
        </w:rPr>
      </w:pPr>
    </w:p>
    <w:p w:rsidR="00A8198B" w:rsidRDefault="00A8198B" w:rsidP="00704084">
      <w:pPr>
        <w:rPr>
          <w:rFonts w:eastAsia="Arial Unicode MS"/>
        </w:rPr>
      </w:pPr>
    </w:p>
    <w:p w:rsidR="00A8198B" w:rsidRDefault="00A8198B" w:rsidP="00704084">
      <w:pPr>
        <w:rPr>
          <w:rFonts w:eastAsia="Arial Unicode MS"/>
        </w:rPr>
      </w:pPr>
    </w:p>
    <w:p w:rsidR="00A8198B" w:rsidRDefault="00A8198B" w:rsidP="00704084">
      <w:pPr>
        <w:rPr>
          <w:rFonts w:eastAsia="Arial Unicode MS"/>
        </w:rPr>
      </w:pPr>
    </w:p>
    <w:p w:rsidR="00E04EF8" w:rsidRPr="00592DFB" w:rsidRDefault="00E04EF8" w:rsidP="00704084">
      <w:pPr>
        <w:rPr>
          <w:rFonts w:eastAsia="Arial Unicode MS"/>
        </w:rPr>
      </w:pPr>
    </w:p>
    <w:p w:rsidR="00904503" w:rsidRPr="006F468A" w:rsidRDefault="00524979" w:rsidP="00704084">
      <w:pPr>
        <w:pStyle w:val="Titolo2"/>
      </w:pPr>
      <w:r w:rsidRPr="006F468A">
        <w:rPr>
          <w:spacing w:val="-1"/>
        </w:rPr>
        <w:t>T</w:t>
      </w:r>
      <w:r w:rsidRPr="006F468A">
        <w:rPr>
          <w:spacing w:val="1"/>
        </w:rPr>
        <w:t>I</w:t>
      </w:r>
      <w:r w:rsidRPr="006F468A">
        <w:rPr>
          <w:spacing w:val="-1"/>
        </w:rPr>
        <w:t>T</w:t>
      </w:r>
      <w:r w:rsidRPr="006F468A">
        <w:t>OLO</w:t>
      </w:r>
      <w:r w:rsidRPr="006F468A">
        <w:rPr>
          <w:spacing w:val="2"/>
        </w:rPr>
        <w:t xml:space="preserve"> </w:t>
      </w:r>
      <w:r w:rsidRPr="006F468A">
        <w:rPr>
          <w:spacing w:val="-1"/>
        </w:rPr>
        <w:t>D</w:t>
      </w:r>
      <w:r w:rsidRPr="006F468A">
        <w:t>ELL</w:t>
      </w:r>
      <w:r w:rsidRPr="006F468A">
        <w:rPr>
          <w:spacing w:val="-2"/>
        </w:rPr>
        <w:t>’</w:t>
      </w:r>
      <w:r w:rsidRPr="006F468A">
        <w:t>EL</w:t>
      </w:r>
      <w:r w:rsidRPr="006F468A">
        <w:rPr>
          <w:spacing w:val="-3"/>
        </w:rPr>
        <w:t>A</w:t>
      </w:r>
      <w:r w:rsidRPr="006F468A">
        <w:t>BO</w:t>
      </w:r>
      <w:r w:rsidRPr="006F468A">
        <w:rPr>
          <w:spacing w:val="-1"/>
        </w:rPr>
        <w:t>R</w:t>
      </w:r>
      <w:r w:rsidRPr="006F468A">
        <w:t>A</w:t>
      </w:r>
      <w:r w:rsidRPr="006F468A">
        <w:rPr>
          <w:spacing w:val="-1"/>
        </w:rPr>
        <w:t>T</w:t>
      </w:r>
      <w:r w:rsidRPr="006F468A">
        <w:t>O</w:t>
      </w:r>
      <w:r w:rsidR="0065043D">
        <w:t xml:space="preserve"> O ESAME </w:t>
      </w:r>
    </w:p>
    <w:p w:rsidR="00524979" w:rsidRPr="00704084" w:rsidRDefault="00524979" w:rsidP="00E40BA6">
      <w:pPr>
        <w:pStyle w:val="Titolo3"/>
      </w:pPr>
      <w:r w:rsidRPr="006F468A">
        <w:t>So</w:t>
      </w:r>
      <w:r w:rsidRPr="006F468A">
        <w:rPr>
          <w:spacing w:val="1"/>
        </w:rPr>
        <w:t>t</w:t>
      </w:r>
      <w:r w:rsidRPr="006F468A">
        <w:rPr>
          <w:spacing w:val="-1"/>
        </w:rPr>
        <w:t>t</w:t>
      </w:r>
      <w:r w:rsidRPr="006F468A">
        <w:t>o</w:t>
      </w:r>
      <w:r w:rsidRPr="006F468A">
        <w:rPr>
          <w:spacing w:val="1"/>
        </w:rPr>
        <w:t>t</w:t>
      </w:r>
      <w:r w:rsidRPr="006F468A">
        <w:rPr>
          <w:spacing w:val="-2"/>
        </w:rPr>
        <w:t>i</w:t>
      </w:r>
      <w:r w:rsidRPr="006F468A">
        <w:rPr>
          <w:spacing w:val="1"/>
        </w:rPr>
        <w:t>t</w:t>
      </w:r>
      <w:r w:rsidRPr="006F468A">
        <w:t>olo</w:t>
      </w:r>
    </w:p>
    <w:p w:rsidR="006F468A" w:rsidRPr="0065043D" w:rsidRDefault="006F468A" w:rsidP="00704084">
      <w:pPr>
        <w:rPr>
          <w:rFonts w:eastAsia="Arial Unicode MS"/>
        </w:rPr>
      </w:pPr>
    </w:p>
    <w:p w:rsidR="006F468A" w:rsidRDefault="006F468A" w:rsidP="00704084">
      <w:pPr>
        <w:rPr>
          <w:rFonts w:eastAsia="Arial Unicode MS"/>
        </w:rPr>
      </w:pPr>
    </w:p>
    <w:p w:rsidR="00A8198B" w:rsidRDefault="00A8198B" w:rsidP="00704084">
      <w:pPr>
        <w:rPr>
          <w:rFonts w:eastAsia="Arial Unicode MS"/>
        </w:rPr>
      </w:pPr>
    </w:p>
    <w:p w:rsidR="00A8198B" w:rsidRPr="0065043D" w:rsidRDefault="00A8198B" w:rsidP="00704084">
      <w:pPr>
        <w:rPr>
          <w:rFonts w:eastAsia="Arial Unicode MS"/>
        </w:rPr>
      </w:pPr>
    </w:p>
    <w:p w:rsidR="00524979" w:rsidRPr="0065043D" w:rsidRDefault="00524979" w:rsidP="00704084">
      <w:pPr>
        <w:rPr>
          <w:rFonts w:eastAsia="Arial Unicode MS"/>
        </w:rPr>
      </w:pPr>
    </w:p>
    <w:p w:rsidR="00524979" w:rsidRPr="0065043D" w:rsidRDefault="0065043D" w:rsidP="00704084">
      <w:pPr>
        <w:jc w:val="center"/>
        <w:rPr>
          <w:rFonts w:eastAsia="Arial Unicode MS"/>
        </w:rPr>
      </w:pPr>
      <w:r>
        <w:rPr>
          <w:rFonts w:eastAsia="Arial Unicode MS"/>
        </w:rPr>
        <w:t xml:space="preserve">Elaborato / Esame per </w:t>
      </w:r>
      <w:r w:rsidR="00A8198B">
        <w:rPr>
          <w:rFonts w:eastAsia="Arial Unicode MS"/>
        </w:rPr>
        <w:t xml:space="preserve">il </w:t>
      </w:r>
      <w:r>
        <w:rPr>
          <w:rFonts w:eastAsia="Arial Unicode MS"/>
        </w:rPr>
        <w:t xml:space="preserve">corso / </w:t>
      </w:r>
      <w:r w:rsidR="00A8198B">
        <w:rPr>
          <w:rFonts w:eastAsia="Arial Unicode MS"/>
        </w:rPr>
        <w:t xml:space="preserve">il </w:t>
      </w:r>
      <w:r>
        <w:rPr>
          <w:rFonts w:eastAsia="Arial Unicode MS"/>
        </w:rPr>
        <w:t xml:space="preserve">seminario / </w:t>
      </w:r>
      <w:r w:rsidR="00A8198B">
        <w:rPr>
          <w:rFonts w:eastAsia="Arial Unicode MS"/>
        </w:rPr>
        <w:t xml:space="preserve">il </w:t>
      </w:r>
      <w:r>
        <w:rPr>
          <w:rFonts w:eastAsia="Arial Unicode MS"/>
        </w:rPr>
        <w:t>laboratorio</w:t>
      </w:r>
      <w:r w:rsidR="0043600B">
        <w:rPr>
          <w:rStyle w:val="Rimandonotaapidipagina"/>
          <w:rFonts w:eastAsia="Arial Unicode MS"/>
          <w:color w:val="000000"/>
          <w:szCs w:val="28"/>
        </w:rPr>
        <w:footnoteReference w:id="2"/>
      </w:r>
    </w:p>
    <w:p w:rsidR="0065043D" w:rsidRPr="00592DFB" w:rsidRDefault="0065043D" w:rsidP="00704084">
      <w:pPr>
        <w:jc w:val="center"/>
        <w:rPr>
          <w:rFonts w:eastAsia="Arial Unicode MS"/>
        </w:rPr>
      </w:pPr>
      <w:r>
        <w:rPr>
          <w:rFonts w:eastAsia="Arial Unicode MS"/>
        </w:rPr>
        <w:t>Sigla e nome della materia</w:t>
      </w:r>
    </w:p>
    <w:p w:rsidR="0065043D" w:rsidRPr="00592DFB" w:rsidRDefault="0065043D" w:rsidP="00704084">
      <w:pPr>
        <w:jc w:val="center"/>
        <w:rPr>
          <w:rFonts w:eastAsia="Arial Unicode MS"/>
        </w:rPr>
      </w:pPr>
      <w:r w:rsidRPr="00592DFB">
        <w:rPr>
          <w:rFonts w:eastAsia="Arial Unicode MS"/>
        </w:rPr>
        <w:t>Pro</w:t>
      </w:r>
      <w:r w:rsidRPr="00592DFB">
        <w:rPr>
          <w:rFonts w:eastAsia="Arial Unicode MS"/>
          <w:spacing w:val="-1"/>
        </w:rPr>
        <w:t>f</w:t>
      </w:r>
      <w:r w:rsidRPr="00592DFB">
        <w:rPr>
          <w:rFonts w:eastAsia="Arial Unicode MS"/>
        </w:rPr>
        <w:t xml:space="preserve">. </w:t>
      </w:r>
      <w:r>
        <w:rPr>
          <w:rFonts w:eastAsia="Arial Unicode MS"/>
        </w:rPr>
        <w:t>Nome e cognome del docente</w:t>
      </w:r>
    </w:p>
    <w:p w:rsidR="00524979" w:rsidRDefault="00524979" w:rsidP="00704084">
      <w:pPr>
        <w:rPr>
          <w:rFonts w:eastAsia="Arial Unicode MS"/>
        </w:rPr>
      </w:pPr>
    </w:p>
    <w:p w:rsidR="0065043D" w:rsidRDefault="0065043D" w:rsidP="00704084">
      <w:pPr>
        <w:rPr>
          <w:rFonts w:eastAsia="Arial Unicode MS"/>
        </w:rPr>
      </w:pPr>
    </w:p>
    <w:p w:rsidR="00A8198B" w:rsidRDefault="00A8198B" w:rsidP="00704084">
      <w:pPr>
        <w:rPr>
          <w:rFonts w:eastAsia="Arial Unicode MS"/>
        </w:rPr>
      </w:pPr>
    </w:p>
    <w:p w:rsidR="00A8198B" w:rsidRDefault="00A8198B" w:rsidP="00704084">
      <w:pPr>
        <w:rPr>
          <w:rFonts w:eastAsia="Arial Unicode MS"/>
        </w:rPr>
      </w:pPr>
    </w:p>
    <w:p w:rsidR="0065043D" w:rsidRDefault="0065043D" w:rsidP="00704084">
      <w:pPr>
        <w:rPr>
          <w:rFonts w:eastAsia="Arial Unicode MS"/>
        </w:rPr>
      </w:pPr>
    </w:p>
    <w:p w:rsidR="00AE7138" w:rsidRDefault="00AE7138" w:rsidP="00704084">
      <w:pPr>
        <w:rPr>
          <w:rFonts w:eastAsia="Arial Unicode MS"/>
        </w:rPr>
      </w:pPr>
    </w:p>
    <w:p w:rsidR="00AE7138" w:rsidRDefault="00AE7138" w:rsidP="00704084">
      <w:pPr>
        <w:rPr>
          <w:rFonts w:eastAsia="Arial Unicode MS"/>
        </w:rPr>
      </w:pPr>
    </w:p>
    <w:p w:rsidR="00AE7138" w:rsidRDefault="00AE7138" w:rsidP="00704084">
      <w:pPr>
        <w:rPr>
          <w:rFonts w:eastAsia="Arial Unicode MS"/>
        </w:rPr>
      </w:pPr>
    </w:p>
    <w:p w:rsidR="00AE7138" w:rsidRPr="0065043D" w:rsidRDefault="00AE7138" w:rsidP="00704084">
      <w:pPr>
        <w:rPr>
          <w:rFonts w:eastAsia="Arial Unicode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685"/>
      </w:tblGrid>
      <w:tr w:rsidR="00524979" w:rsidRPr="006F468A" w:rsidTr="000D09A6">
        <w:trPr>
          <w:trHeight w:val="567"/>
        </w:trPr>
        <w:tc>
          <w:tcPr>
            <w:tcW w:w="2660" w:type="dxa"/>
            <w:vAlign w:val="center"/>
          </w:tcPr>
          <w:p w:rsidR="00904503" w:rsidRPr="00704084" w:rsidRDefault="00704084" w:rsidP="00704084">
            <w:pPr>
              <w:rPr>
                <w:i/>
              </w:rPr>
            </w:pPr>
            <w:r w:rsidRPr="00704084">
              <w:rPr>
                <w:i/>
              </w:rPr>
              <w:t>Studente</w:t>
            </w:r>
          </w:p>
          <w:p w:rsidR="00524979" w:rsidRPr="000D09A6" w:rsidRDefault="006F468A" w:rsidP="00704084">
            <w:pPr>
              <w:rPr>
                <w:b/>
              </w:rPr>
            </w:pPr>
            <w:r w:rsidRPr="000D09A6">
              <w:rPr>
                <w:b/>
              </w:rPr>
              <w:t>Nome e c</w:t>
            </w:r>
            <w:r w:rsidR="005A7AE2" w:rsidRPr="000D09A6">
              <w:rPr>
                <w:b/>
              </w:rPr>
              <w:t>ognome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24979" w:rsidRPr="006F468A" w:rsidRDefault="00524979" w:rsidP="00524979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ind w:right="-1"/>
              <w:rPr>
                <w:b/>
                <w:sz w:val="12"/>
                <w:szCs w:val="12"/>
              </w:rPr>
            </w:pPr>
          </w:p>
        </w:tc>
      </w:tr>
      <w:tr w:rsidR="005A7AE2" w:rsidRPr="00592DFB" w:rsidTr="000D09A6">
        <w:trPr>
          <w:trHeight w:val="567"/>
        </w:trPr>
        <w:tc>
          <w:tcPr>
            <w:tcW w:w="2660" w:type="dxa"/>
            <w:vAlign w:val="center"/>
          </w:tcPr>
          <w:p w:rsidR="005A7AE2" w:rsidRPr="00592DFB" w:rsidRDefault="005A7AE2" w:rsidP="00704084">
            <w:proofErr w:type="gramStart"/>
            <w:r w:rsidRPr="00704084">
              <w:rPr>
                <w:i/>
              </w:rPr>
              <w:t>Matr</w:t>
            </w:r>
            <w:r w:rsidR="00D32405">
              <w:rPr>
                <w:i/>
              </w:rPr>
              <w:t>.</w:t>
            </w:r>
            <w:bookmarkStart w:id="0" w:name="_GoBack"/>
            <w:bookmarkEnd w:id="0"/>
            <w:proofErr w:type="gramEnd"/>
            <w:r w:rsidRPr="00592DFB">
              <w:t>:</w:t>
            </w:r>
            <w:r w:rsidR="0043600B"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5A7AE2" w:rsidRPr="00AE7138" w:rsidRDefault="005A7AE2" w:rsidP="00704084">
            <w:pPr>
              <w:rPr>
                <w:i/>
              </w:rPr>
            </w:pPr>
            <w:r w:rsidRPr="00AE7138">
              <w:rPr>
                <w:i/>
                <w:sz w:val="20"/>
              </w:rPr>
              <w:t>Firma</w:t>
            </w:r>
          </w:p>
        </w:tc>
      </w:tr>
    </w:tbl>
    <w:p w:rsidR="00524979" w:rsidRPr="0065043D" w:rsidRDefault="00524979" w:rsidP="00704084"/>
    <w:p w:rsidR="00524979" w:rsidRPr="0065043D" w:rsidRDefault="00524979" w:rsidP="00704084"/>
    <w:p w:rsidR="00524979" w:rsidRPr="0065043D" w:rsidRDefault="00524979" w:rsidP="00704084"/>
    <w:p w:rsidR="00524979" w:rsidRDefault="00524979" w:rsidP="00704084"/>
    <w:p w:rsidR="00AE7138" w:rsidRDefault="00AE7138" w:rsidP="00704084"/>
    <w:p w:rsidR="00AE7138" w:rsidRDefault="00AE7138" w:rsidP="00704084"/>
    <w:p w:rsidR="00AE7138" w:rsidRPr="0065043D" w:rsidRDefault="00AE7138" w:rsidP="00704084"/>
    <w:p w:rsidR="00524979" w:rsidRPr="0065043D" w:rsidRDefault="00524979" w:rsidP="00704084"/>
    <w:p w:rsidR="00A65DC5" w:rsidRPr="006F468A" w:rsidRDefault="0065043D" w:rsidP="00AE7138">
      <w:pPr>
        <w:jc w:val="center"/>
      </w:pPr>
      <w:r>
        <w:t xml:space="preserve">Roma, </w:t>
      </w:r>
      <w:r w:rsidR="00A8198B">
        <w:t>giorno/mese/anno</w:t>
      </w:r>
    </w:p>
    <w:sectPr w:rsidR="00A65DC5" w:rsidRPr="006F468A" w:rsidSect="00AE713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3D1" w:rsidRDefault="009C33D1" w:rsidP="00524979">
      <w:pPr>
        <w:spacing w:line="240" w:lineRule="auto"/>
      </w:pPr>
      <w:r>
        <w:separator/>
      </w:r>
    </w:p>
  </w:endnote>
  <w:endnote w:type="continuationSeparator" w:id="0">
    <w:p w:rsidR="009C33D1" w:rsidRDefault="009C33D1" w:rsidP="005249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3D1" w:rsidRDefault="009C33D1" w:rsidP="00524979">
      <w:pPr>
        <w:spacing w:line="240" w:lineRule="auto"/>
      </w:pPr>
      <w:r>
        <w:separator/>
      </w:r>
    </w:p>
  </w:footnote>
  <w:footnote w:type="continuationSeparator" w:id="0">
    <w:p w:rsidR="009C33D1" w:rsidRDefault="009C33D1" w:rsidP="00524979">
      <w:pPr>
        <w:spacing w:line="240" w:lineRule="auto"/>
      </w:pPr>
      <w:r>
        <w:continuationSeparator/>
      </w:r>
    </w:p>
  </w:footnote>
  <w:footnote w:id="1">
    <w:p w:rsidR="005C4D19" w:rsidRPr="006F468A" w:rsidRDefault="005C4D19" w:rsidP="00704084">
      <w:pPr>
        <w:pStyle w:val="Testonotaapidipagina"/>
      </w:pPr>
      <w:r w:rsidRPr="006F468A">
        <w:rPr>
          <w:rStyle w:val="Rimandonotaapidipagina"/>
          <w:sz w:val="24"/>
          <w:szCs w:val="24"/>
        </w:rPr>
        <w:footnoteRef/>
      </w:r>
      <w:r w:rsidRPr="006F468A">
        <w:t xml:space="preserve"> </w:t>
      </w:r>
      <w:r w:rsidR="003F415E">
        <w:t xml:space="preserve">L’intestazione «Pontificio </w:t>
      </w:r>
      <w:r w:rsidR="006F468A" w:rsidRPr="006F468A">
        <w:t>Istituto di Spiritualità</w:t>
      </w:r>
      <w:r w:rsidR="003F415E">
        <w:t>»</w:t>
      </w:r>
      <w:r w:rsidR="006F468A" w:rsidRPr="006F468A">
        <w:t xml:space="preserve"> </w:t>
      </w:r>
      <w:r w:rsidR="00226310">
        <w:t>deve esse cancellata</w:t>
      </w:r>
      <w:r w:rsidR="00A8198B">
        <w:t xml:space="preserve"> se si tratta di un lavoro </w:t>
      </w:r>
      <w:r w:rsidR="00305C7B">
        <w:t xml:space="preserve">presentato nell’ambito </w:t>
      </w:r>
      <w:r w:rsidR="00A8198B">
        <w:t xml:space="preserve">del Ciclo Istituzionale di Teologia o della </w:t>
      </w:r>
      <w:r w:rsidR="006F468A" w:rsidRPr="006F468A">
        <w:t xml:space="preserve">specializzazione in </w:t>
      </w:r>
      <w:r w:rsidR="00A8198B">
        <w:t>Antropologia Cristiana</w:t>
      </w:r>
      <w:r w:rsidR="006F468A" w:rsidRPr="006F468A">
        <w:t>.</w:t>
      </w:r>
    </w:p>
  </w:footnote>
  <w:footnote w:id="2">
    <w:p w:rsidR="0043600B" w:rsidRPr="00704084" w:rsidRDefault="0043600B" w:rsidP="00704084">
      <w:pPr>
        <w:pStyle w:val="Testonotaapidipagina"/>
      </w:pPr>
      <w:r w:rsidRPr="0043600B">
        <w:rPr>
          <w:rStyle w:val="Rimandonotaapidipagina"/>
          <w:sz w:val="24"/>
          <w:szCs w:val="24"/>
        </w:rPr>
        <w:footnoteRef/>
      </w:r>
      <w:r w:rsidRPr="0043600B">
        <w:t xml:space="preserve"> </w:t>
      </w:r>
      <w:r w:rsidR="00704084">
        <w:t xml:space="preserve">Lasciare solo l’indicazione della tipologia di </w:t>
      </w:r>
      <w:r w:rsidR="004A05DA">
        <w:t>elaborato</w:t>
      </w:r>
      <w:r w:rsidR="00704084">
        <w:t xml:space="preserve"> che si sta presentando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979"/>
    <w:rsid w:val="00026ED1"/>
    <w:rsid w:val="00070891"/>
    <w:rsid w:val="000D09A6"/>
    <w:rsid w:val="0022361C"/>
    <w:rsid w:val="00226310"/>
    <w:rsid w:val="002B6529"/>
    <w:rsid w:val="002D33C7"/>
    <w:rsid w:val="002E022D"/>
    <w:rsid w:val="00305C7B"/>
    <w:rsid w:val="00357C18"/>
    <w:rsid w:val="00380503"/>
    <w:rsid w:val="003F415E"/>
    <w:rsid w:val="003F583A"/>
    <w:rsid w:val="0043600B"/>
    <w:rsid w:val="00482F7A"/>
    <w:rsid w:val="004A05DA"/>
    <w:rsid w:val="004E3CE2"/>
    <w:rsid w:val="00524979"/>
    <w:rsid w:val="00546570"/>
    <w:rsid w:val="005805E9"/>
    <w:rsid w:val="00592DFB"/>
    <w:rsid w:val="005A6C31"/>
    <w:rsid w:val="005A7AE2"/>
    <w:rsid w:val="005C329C"/>
    <w:rsid w:val="005C4D19"/>
    <w:rsid w:val="0065043D"/>
    <w:rsid w:val="0067590C"/>
    <w:rsid w:val="006F468A"/>
    <w:rsid w:val="00704084"/>
    <w:rsid w:val="00904503"/>
    <w:rsid w:val="0091436E"/>
    <w:rsid w:val="009C33D1"/>
    <w:rsid w:val="00A74EE8"/>
    <w:rsid w:val="00A8198B"/>
    <w:rsid w:val="00A91357"/>
    <w:rsid w:val="00AE7138"/>
    <w:rsid w:val="00AE7FBF"/>
    <w:rsid w:val="00B24406"/>
    <w:rsid w:val="00D02C9A"/>
    <w:rsid w:val="00D32405"/>
    <w:rsid w:val="00D73C6A"/>
    <w:rsid w:val="00DA74CF"/>
    <w:rsid w:val="00E04EF8"/>
    <w:rsid w:val="00E40BA6"/>
    <w:rsid w:val="00EF6E17"/>
    <w:rsid w:val="00F0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90C"/>
    <w:pPr>
      <w:spacing w:after="0"/>
      <w:jc w:val="both"/>
    </w:pPr>
    <w:rPr>
      <w:rFonts w:ascii="Times New Roman" w:eastAsia="Times New Roman" w:hAnsi="Times New Roman" w:cs="Times New Roman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B6529"/>
    <w:pPr>
      <w:widowControl w:val="0"/>
      <w:autoSpaceDE w:val="0"/>
      <w:autoSpaceDN w:val="0"/>
      <w:adjustRightInd w:val="0"/>
      <w:spacing w:before="25" w:line="240" w:lineRule="auto"/>
      <w:ind w:hanging="6"/>
      <w:jc w:val="center"/>
      <w:outlineLvl w:val="0"/>
    </w:pPr>
    <w:rPr>
      <w:rFonts w:eastAsia="Arial Unicode MS"/>
      <w:color w:val="000000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B6529"/>
    <w:pPr>
      <w:widowControl w:val="0"/>
      <w:autoSpaceDE w:val="0"/>
      <w:autoSpaceDN w:val="0"/>
      <w:adjustRightInd w:val="0"/>
      <w:spacing w:before="25" w:line="240" w:lineRule="auto"/>
      <w:ind w:hanging="6"/>
      <w:jc w:val="center"/>
      <w:outlineLvl w:val="1"/>
    </w:pPr>
    <w:rPr>
      <w:rFonts w:eastAsia="Arial Unicode MS"/>
      <w:b/>
      <w:color w:val="000000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D73C6A"/>
    <w:pPr>
      <w:keepNext/>
      <w:keepLines/>
      <w:spacing w:before="200"/>
      <w:jc w:val="center"/>
      <w:outlineLvl w:val="2"/>
    </w:pPr>
    <w:rPr>
      <w:rFonts w:eastAsiaTheme="majorEastAsia" w:cstheme="majorBid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9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97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2497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979"/>
    <w:rPr>
      <w:rFonts w:ascii="Arial" w:eastAsia="Times New Roman" w:hAnsi="Arial" w:cs="Times New Roman"/>
      <w:sz w:val="2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2497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979"/>
    <w:rPr>
      <w:rFonts w:ascii="Arial" w:eastAsia="Times New Roman" w:hAnsi="Arial" w:cs="Times New Roman"/>
      <w:sz w:val="28"/>
      <w:lang w:eastAsia="it-IT"/>
    </w:rPr>
  </w:style>
  <w:style w:type="table" w:styleId="Grigliatabella">
    <w:name w:val="Table Grid"/>
    <w:basedOn w:val="Tabellanormale"/>
    <w:uiPriority w:val="59"/>
    <w:rsid w:val="0052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704084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0408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5C4D19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2B6529"/>
    <w:rPr>
      <w:rFonts w:ascii="Times New Roman" w:eastAsia="Arial Unicode MS" w:hAnsi="Times New Roman" w:cs="Times New Roman"/>
      <w:color w:val="000000"/>
      <w:sz w:val="24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B6529"/>
    <w:rPr>
      <w:rFonts w:ascii="Times New Roman" w:eastAsia="Arial Unicode MS" w:hAnsi="Times New Roman" w:cs="Times New Roman"/>
      <w:b/>
      <w:color w:val="000000"/>
      <w:sz w:val="24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73C6A"/>
    <w:rPr>
      <w:rFonts w:ascii="Times New Roman" w:eastAsiaTheme="majorEastAsia" w:hAnsi="Times New Roman" w:cstheme="majorBidi"/>
      <w:b/>
      <w:bCs/>
      <w:sz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90C"/>
    <w:pPr>
      <w:spacing w:after="0"/>
      <w:jc w:val="both"/>
    </w:pPr>
    <w:rPr>
      <w:rFonts w:ascii="Times New Roman" w:eastAsia="Times New Roman" w:hAnsi="Times New Roman" w:cs="Times New Roman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B6529"/>
    <w:pPr>
      <w:widowControl w:val="0"/>
      <w:autoSpaceDE w:val="0"/>
      <w:autoSpaceDN w:val="0"/>
      <w:adjustRightInd w:val="0"/>
      <w:spacing w:before="25" w:line="240" w:lineRule="auto"/>
      <w:ind w:hanging="6"/>
      <w:jc w:val="center"/>
      <w:outlineLvl w:val="0"/>
    </w:pPr>
    <w:rPr>
      <w:rFonts w:eastAsia="Arial Unicode MS"/>
      <w:color w:val="000000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2B6529"/>
    <w:pPr>
      <w:widowControl w:val="0"/>
      <w:autoSpaceDE w:val="0"/>
      <w:autoSpaceDN w:val="0"/>
      <w:adjustRightInd w:val="0"/>
      <w:spacing w:before="25" w:line="240" w:lineRule="auto"/>
      <w:ind w:hanging="6"/>
      <w:jc w:val="center"/>
      <w:outlineLvl w:val="1"/>
    </w:pPr>
    <w:rPr>
      <w:rFonts w:eastAsia="Arial Unicode MS"/>
      <w:b/>
      <w:color w:val="000000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D73C6A"/>
    <w:pPr>
      <w:keepNext/>
      <w:keepLines/>
      <w:spacing w:before="200"/>
      <w:jc w:val="center"/>
      <w:outlineLvl w:val="2"/>
    </w:pPr>
    <w:rPr>
      <w:rFonts w:eastAsiaTheme="majorEastAsia" w:cstheme="majorBid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9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97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2497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979"/>
    <w:rPr>
      <w:rFonts w:ascii="Arial" w:eastAsia="Times New Roman" w:hAnsi="Arial" w:cs="Times New Roman"/>
      <w:sz w:val="2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2497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979"/>
    <w:rPr>
      <w:rFonts w:ascii="Arial" w:eastAsia="Times New Roman" w:hAnsi="Arial" w:cs="Times New Roman"/>
      <w:sz w:val="28"/>
      <w:lang w:eastAsia="it-IT"/>
    </w:rPr>
  </w:style>
  <w:style w:type="table" w:styleId="Grigliatabella">
    <w:name w:val="Table Grid"/>
    <w:basedOn w:val="Tabellanormale"/>
    <w:uiPriority w:val="59"/>
    <w:rsid w:val="0052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704084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0408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5C4D19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2B6529"/>
    <w:rPr>
      <w:rFonts w:ascii="Times New Roman" w:eastAsia="Arial Unicode MS" w:hAnsi="Times New Roman" w:cs="Times New Roman"/>
      <w:color w:val="000000"/>
      <w:sz w:val="24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B6529"/>
    <w:rPr>
      <w:rFonts w:ascii="Times New Roman" w:eastAsia="Arial Unicode MS" w:hAnsi="Times New Roman" w:cs="Times New Roman"/>
      <w:b/>
      <w:color w:val="000000"/>
      <w:sz w:val="24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73C6A"/>
    <w:rPr>
      <w:rFonts w:ascii="Times New Roman" w:eastAsiaTheme="majorEastAsia" w:hAnsi="Times New Roman" w:cstheme="majorBidi"/>
      <w:b/>
      <w:bCs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Claudia</dc:creator>
  <cp:lastModifiedBy>Angy</cp:lastModifiedBy>
  <cp:revision>18</cp:revision>
  <dcterms:created xsi:type="dcterms:W3CDTF">2016-11-10T09:24:00Z</dcterms:created>
  <dcterms:modified xsi:type="dcterms:W3CDTF">2016-11-14T07:45:00Z</dcterms:modified>
</cp:coreProperties>
</file>